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71252" w14:textId="77777777" w:rsidR="00016B8A" w:rsidRPr="006369A6" w:rsidRDefault="00016B8A" w:rsidP="00016B8A">
      <w:pPr>
        <w:spacing w:before="120" w:after="120" w:line="120" w:lineRule="atLeast"/>
        <w:contextualSpacing/>
        <w:jc w:val="center"/>
        <w:rPr>
          <w:rFonts w:ascii="Calibri" w:hAnsi="Calibri" w:cs="Calibri"/>
          <w:b/>
          <w:bCs/>
          <w:color w:val="0070C0"/>
          <w:sz w:val="36"/>
          <w:szCs w:val="36"/>
        </w:rPr>
      </w:pPr>
      <w:r w:rsidRPr="006369A6">
        <w:rPr>
          <w:rFonts w:ascii="Calibri" w:hAnsi="Calibri" w:cs="Calibri"/>
          <w:b/>
          <w:bCs/>
          <w:color w:val="0070C0"/>
          <w:sz w:val="36"/>
          <w:szCs w:val="36"/>
        </w:rPr>
        <w:t>FICHA EMPRESA PARTICIPANTE</w:t>
      </w:r>
    </w:p>
    <w:p w14:paraId="3816B832" w14:textId="0B33F48A" w:rsidR="00016B8A" w:rsidRPr="006369A6" w:rsidRDefault="00016B8A" w:rsidP="00016B8A">
      <w:pPr>
        <w:spacing w:before="120" w:after="120" w:line="120" w:lineRule="atLeast"/>
        <w:contextualSpacing/>
        <w:jc w:val="center"/>
        <w:rPr>
          <w:rFonts w:ascii="Calibri" w:hAnsi="Calibri" w:cs="Calibri"/>
          <w:b/>
          <w:bCs/>
          <w:color w:val="0070C0"/>
          <w:sz w:val="36"/>
          <w:szCs w:val="36"/>
        </w:rPr>
      </w:pPr>
      <w:r w:rsidRPr="006369A6">
        <w:rPr>
          <w:rFonts w:ascii="Calibri" w:hAnsi="Calibri" w:cs="Calibri"/>
          <w:b/>
          <w:bCs/>
          <w:color w:val="0070C0"/>
          <w:sz w:val="36"/>
          <w:szCs w:val="36"/>
        </w:rPr>
        <w:t xml:space="preserve">MISIÓN EMPRESARIAL A </w:t>
      </w:r>
      <w:r w:rsidR="00AE671D">
        <w:rPr>
          <w:rFonts w:ascii="Calibri" w:hAnsi="Calibri" w:cs="Calibri"/>
          <w:b/>
          <w:bCs/>
          <w:color w:val="0070C0"/>
          <w:sz w:val="36"/>
          <w:szCs w:val="36"/>
        </w:rPr>
        <w:t>MARRUECOS</w:t>
      </w:r>
    </w:p>
    <w:p w14:paraId="5AA52FED" w14:textId="77777777" w:rsidR="00016B8A" w:rsidRDefault="00016B8A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AB6B38" w14:paraId="426EA36B" w14:textId="77777777" w:rsidTr="006369A6">
        <w:tc>
          <w:tcPr>
            <w:tcW w:w="8642" w:type="dxa"/>
          </w:tcPr>
          <w:p w14:paraId="0E2C882B" w14:textId="77777777" w:rsidR="00AB6B38" w:rsidRDefault="00AB6B38" w:rsidP="00AB6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 ruega rellenar este cuestionario lo más detalladamente posible</w:t>
            </w:r>
            <w:r w:rsidR="000F5F3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D7090C4" w14:textId="77777777" w:rsidR="000F5F3A" w:rsidRDefault="000F5F3A" w:rsidP="00AB6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52C93">
              <w:rPr>
                <w:rFonts w:ascii="Calibri" w:hAnsi="Calibri" w:cs="Calibri"/>
                <w:b/>
                <w:bCs/>
                <w:sz w:val="22"/>
                <w:szCs w:val="22"/>
              </w:rPr>
              <w:t>Una vez cumplimentado,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debe</w:t>
            </w:r>
            <w:r w:rsidRPr="00252C9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enviarlo</w:t>
            </w:r>
            <w:r w:rsidRPr="00252C9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52C93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internacional@camaragc.es</w:t>
            </w:r>
          </w:p>
        </w:tc>
      </w:tr>
    </w:tbl>
    <w:p w14:paraId="29800F26" w14:textId="77777777" w:rsidR="006369A6" w:rsidRDefault="006369A6">
      <w:pPr>
        <w:rPr>
          <w:rFonts w:ascii="Calibri" w:hAnsi="Calibri" w:cs="Calibri"/>
          <w:sz w:val="22"/>
          <w:szCs w:val="22"/>
        </w:rPr>
      </w:pPr>
    </w:p>
    <w:p w14:paraId="30D1DF06" w14:textId="7AB3DE0E" w:rsidR="00016B8A" w:rsidRPr="00AE671D" w:rsidRDefault="00AB6B38" w:rsidP="00AE671D">
      <w:pPr>
        <w:pStyle w:val="Prrafodelista"/>
        <w:numPr>
          <w:ilvl w:val="0"/>
          <w:numId w:val="2"/>
        </w:num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AE671D">
        <w:rPr>
          <w:rFonts w:ascii="Calibri" w:hAnsi="Calibri" w:cs="Calibri"/>
          <w:b/>
          <w:bCs/>
          <w:color w:val="0070C0"/>
          <w:sz w:val="22"/>
          <w:szCs w:val="22"/>
        </w:rPr>
        <w:t>DATOS DE IDENTIFICACIÓN DE LA EMPRESA</w:t>
      </w:r>
    </w:p>
    <w:p w14:paraId="7E65C82F" w14:textId="77777777" w:rsidR="0001691A" w:rsidRPr="00AB6B38" w:rsidRDefault="0001691A" w:rsidP="00AB6B38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600"/>
        <w:gridCol w:w="282"/>
        <w:gridCol w:w="406"/>
        <w:gridCol w:w="578"/>
        <w:gridCol w:w="1122"/>
        <w:gridCol w:w="266"/>
        <w:gridCol w:w="433"/>
        <w:gridCol w:w="978"/>
        <w:gridCol w:w="568"/>
        <w:gridCol w:w="588"/>
        <w:gridCol w:w="990"/>
        <w:gridCol w:w="1117"/>
      </w:tblGrid>
      <w:tr w:rsidR="009A2963" w14:paraId="2B397090" w14:textId="77777777" w:rsidTr="006369A6">
        <w:tc>
          <w:tcPr>
            <w:tcW w:w="2424" w:type="dxa"/>
            <w:gridSpan w:val="5"/>
            <w:tcBorders>
              <w:top w:val="nil"/>
              <w:bottom w:val="nil"/>
            </w:tcBorders>
          </w:tcPr>
          <w:p w14:paraId="21BDBF91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Nombre de la Empresa: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063705302"/>
            <w:placeholder>
              <w:docPart w:val="00E324AEE155496B96F579101D777956"/>
            </w:placeholder>
          </w:sdtPr>
          <w:sdtEndPr/>
          <w:sdtContent>
            <w:tc>
              <w:tcPr>
                <w:tcW w:w="6080" w:type="dxa"/>
                <w:gridSpan w:val="8"/>
                <w:tcBorders>
                  <w:top w:val="nil"/>
                  <w:bottom w:val="single" w:sz="4" w:space="0" w:color="auto"/>
                </w:tcBorders>
              </w:tcPr>
              <w:p w14:paraId="076AE756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3308C5C3" w14:textId="77777777" w:rsidTr="006369A6">
        <w:tc>
          <w:tcPr>
            <w:tcW w:w="1843" w:type="dxa"/>
            <w:gridSpan w:val="4"/>
            <w:tcBorders>
              <w:top w:val="nil"/>
              <w:bottom w:val="nil"/>
            </w:tcBorders>
          </w:tcPr>
          <w:p w14:paraId="559FFF21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Domicilio Social: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025984090"/>
            <w:placeholder>
              <w:docPart w:val="00E324AEE155496B96F579101D777956"/>
            </w:placeholder>
          </w:sdtPr>
          <w:sdtEndPr/>
          <w:sdtContent>
            <w:tc>
              <w:tcPr>
                <w:tcW w:w="6661" w:type="dxa"/>
                <w:gridSpan w:val="9"/>
                <w:tcBorders>
                  <w:top w:val="nil"/>
                  <w:bottom w:val="single" w:sz="4" w:space="0" w:color="auto"/>
                </w:tcBorders>
              </w:tcPr>
              <w:p w14:paraId="760B8561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1BB4B4BE" w14:textId="77777777" w:rsidTr="006369A6">
        <w:tc>
          <w:tcPr>
            <w:tcW w:w="1153" w:type="dxa"/>
            <w:gridSpan w:val="2"/>
            <w:tcBorders>
              <w:top w:val="nil"/>
              <w:bottom w:val="nil"/>
            </w:tcBorders>
          </w:tcPr>
          <w:p w14:paraId="7297967D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Localidad: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792553613"/>
            <w:placeholder>
              <w:docPart w:val="00E324AEE155496B96F579101D777956"/>
            </w:placeholder>
          </w:sdtPr>
          <w:sdtEndPr/>
          <w:sdtContent>
            <w:tc>
              <w:tcPr>
                <w:tcW w:w="4656" w:type="dxa"/>
                <w:gridSpan w:val="8"/>
                <w:tcBorders>
                  <w:top w:val="nil"/>
                  <w:bottom w:val="single" w:sz="4" w:space="0" w:color="auto"/>
                </w:tcBorders>
              </w:tcPr>
              <w:p w14:paraId="3C7532A5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1572" w:type="dxa"/>
            <w:gridSpan w:val="2"/>
            <w:tcBorders>
              <w:top w:val="nil"/>
              <w:bottom w:val="nil"/>
            </w:tcBorders>
          </w:tcPr>
          <w:p w14:paraId="7724B9E2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Código Postal: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23311882"/>
            <w:placeholder>
              <w:docPart w:val="00E324AEE155496B96F579101D777956"/>
            </w:placeholder>
            <w:text/>
          </w:sdtPr>
          <w:sdtEndPr/>
          <w:sdtContent>
            <w:tc>
              <w:tcPr>
                <w:tcW w:w="1123" w:type="dxa"/>
                <w:tcBorders>
                  <w:top w:val="nil"/>
                  <w:bottom w:val="single" w:sz="4" w:space="0" w:color="auto"/>
                </w:tcBorders>
              </w:tcPr>
              <w:p w14:paraId="56FBFA0D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D73E90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22684684" w14:textId="77777777" w:rsidTr="006369A6">
        <w:tc>
          <w:tcPr>
            <w:tcW w:w="1153" w:type="dxa"/>
            <w:gridSpan w:val="2"/>
            <w:tcBorders>
              <w:top w:val="nil"/>
              <w:bottom w:val="nil"/>
            </w:tcBorders>
          </w:tcPr>
          <w:p w14:paraId="7E86A5B3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Teléfonos: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530095997"/>
            <w:placeholder>
              <w:docPart w:val="00E324AEE155496B96F579101D777956"/>
            </w:placeholder>
            <w:text/>
          </w:sdtPr>
          <w:sdtEndPr/>
          <w:sdtContent>
            <w:tc>
              <w:tcPr>
                <w:tcW w:w="4656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E8FCB93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3919D3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577" w:type="dxa"/>
            <w:tcBorders>
              <w:top w:val="nil"/>
              <w:bottom w:val="nil"/>
            </w:tcBorders>
          </w:tcPr>
          <w:p w14:paraId="3D819082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Fax: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398319105"/>
            <w:placeholder>
              <w:docPart w:val="00E324AEE155496B96F579101D777956"/>
            </w:placeholder>
            <w:text/>
          </w:sdtPr>
          <w:sdtEndPr/>
          <w:sdtContent>
            <w:tc>
              <w:tcPr>
                <w:tcW w:w="211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2E91975B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53FD3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60299AA3" w14:textId="77777777" w:rsidTr="006369A6">
        <w:tc>
          <w:tcPr>
            <w:tcW w:w="1436" w:type="dxa"/>
            <w:gridSpan w:val="3"/>
            <w:tcBorders>
              <w:top w:val="nil"/>
              <w:bottom w:val="nil"/>
            </w:tcBorders>
          </w:tcPr>
          <w:p w14:paraId="1566023C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Página Web: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425101406"/>
            <w:placeholder>
              <w:docPart w:val="00E324AEE155496B96F579101D777956"/>
            </w:placeholder>
          </w:sdtPr>
          <w:sdtEndPr/>
          <w:sdtContent>
            <w:tc>
              <w:tcPr>
                <w:tcW w:w="2821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57067D4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980" w:type="dxa"/>
            <w:tcBorders>
              <w:top w:val="single" w:sz="4" w:space="0" w:color="auto"/>
              <w:bottom w:val="nil"/>
            </w:tcBorders>
          </w:tcPr>
          <w:p w14:paraId="444BF40D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E-mail: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768277712"/>
            <w:placeholder>
              <w:docPart w:val="00E324AEE155496B96F579101D777956"/>
            </w:placeholder>
          </w:sdtPr>
          <w:sdtEndPr/>
          <w:sdtContent>
            <w:tc>
              <w:tcPr>
                <w:tcW w:w="3267" w:type="dxa"/>
                <w:gridSpan w:val="4"/>
                <w:tcBorders>
                  <w:top w:val="nil"/>
                  <w:bottom w:val="single" w:sz="4" w:space="0" w:color="auto"/>
                </w:tcBorders>
              </w:tcPr>
              <w:p w14:paraId="30DE6DDE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7099DAF9" w14:textId="77777777" w:rsidTr="006369A6">
        <w:tc>
          <w:tcPr>
            <w:tcW w:w="562" w:type="dxa"/>
            <w:tcBorders>
              <w:top w:val="nil"/>
              <w:bottom w:val="nil"/>
            </w:tcBorders>
          </w:tcPr>
          <w:p w14:paraId="371E59E0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CIF: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431324227"/>
            <w:placeholder>
              <w:docPart w:val="00E324AEE155496B96F579101D777956"/>
            </w:placeholder>
            <w:text/>
          </w:sdtPr>
          <w:sdtEndPr/>
          <w:sdtContent>
            <w:tc>
              <w:tcPr>
                <w:tcW w:w="7942" w:type="dxa"/>
                <w:gridSpan w:val="12"/>
                <w:tcBorders>
                  <w:top w:val="nil"/>
                  <w:bottom w:val="single" w:sz="4" w:space="0" w:color="auto"/>
                </w:tcBorders>
              </w:tcPr>
              <w:p w14:paraId="226AA71D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823AA7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4ABD47BA" w14:textId="77777777" w:rsidTr="006369A6">
        <w:tc>
          <w:tcPr>
            <w:tcW w:w="3821" w:type="dxa"/>
            <w:gridSpan w:val="7"/>
            <w:tcBorders>
              <w:top w:val="nil"/>
              <w:bottom w:val="nil"/>
            </w:tcBorders>
          </w:tcPr>
          <w:p w14:paraId="597281AF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Nombre del Gerente/</w:t>
            </w:r>
            <w:proofErr w:type="gramStart"/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Director General</w:t>
            </w:r>
            <w:proofErr w:type="gramEnd"/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401902382"/>
            <w:placeholder>
              <w:docPart w:val="00E324AEE155496B96F579101D777956"/>
            </w:placeholder>
          </w:sdtPr>
          <w:sdtEndPr/>
          <w:sdtContent>
            <w:tc>
              <w:tcPr>
                <w:tcW w:w="4683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8E600E6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5C41506A" w14:textId="77777777" w:rsidTr="006369A6">
        <w:tc>
          <w:tcPr>
            <w:tcW w:w="3553" w:type="dxa"/>
            <w:gridSpan w:val="6"/>
            <w:tcBorders>
              <w:top w:val="nil"/>
              <w:bottom w:val="nil"/>
            </w:tcBorders>
          </w:tcPr>
          <w:p w14:paraId="5A75920C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Persona de contacto en el proyecto: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829134058"/>
            <w:placeholder>
              <w:docPart w:val="00E324AEE155496B96F579101D777956"/>
            </w:placeholder>
          </w:sdtPr>
          <w:sdtEndPr/>
          <w:sdtContent>
            <w:tc>
              <w:tcPr>
                <w:tcW w:w="4951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B70AA47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50B6DEA1" w14:textId="77777777" w:rsidR="00016B8A" w:rsidRDefault="00016B8A">
      <w:pPr>
        <w:rPr>
          <w:rFonts w:ascii="Calibri" w:hAnsi="Calibri" w:cs="Calibri"/>
          <w:sz w:val="22"/>
          <w:szCs w:val="22"/>
        </w:rPr>
      </w:pPr>
    </w:p>
    <w:p w14:paraId="1287A474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7352B9" w:rsidRPr="006369A6" w14:paraId="48B882B4" w14:textId="77777777" w:rsidTr="007352B9">
        <w:tc>
          <w:tcPr>
            <w:tcW w:w="1698" w:type="dxa"/>
            <w:vAlign w:val="center"/>
          </w:tcPr>
          <w:p w14:paraId="78BCA112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PAÍS</w:t>
            </w:r>
          </w:p>
        </w:tc>
        <w:tc>
          <w:tcPr>
            <w:tcW w:w="1699" w:type="dxa"/>
            <w:vAlign w:val="center"/>
          </w:tcPr>
          <w:p w14:paraId="777C32CF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VIAJARÉ</w:t>
            </w:r>
          </w:p>
        </w:tc>
        <w:tc>
          <w:tcPr>
            <w:tcW w:w="1699" w:type="dxa"/>
            <w:vAlign w:val="center"/>
          </w:tcPr>
          <w:p w14:paraId="72B63864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AGENDA</w:t>
            </w:r>
          </w:p>
        </w:tc>
        <w:tc>
          <w:tcPr>
            <w:tcW w:w="1699" w:type="dxa"/>
            <w:vAlign w:val="center"/>
          </w:tcPr>
          <w:p w14:paraId="539E44A5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INTÉRPRETE</w:t>
            </w:r>
          </w:p>
        </w:tc>
        <w:tc>
          <w:tcPr>
            <w:tcW w:w="1699" w:type="dxa"/>
            <w:vAlign w:val="center"/>
          </w:tcPr>
          <w:p w14:paraId="79BC5291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DÍAS LIBRES</w:t>
            </w:r>
          </w:p>
        </w:tc>
      </w:tr>
      <w:tr w:rsidR="007352B9" w:rsidRPr="006369A6" w14:paraId="2626938E" w14:textId="77777777" w:rsidTr="007352B9">
        <w:tc>
          <w:tcPr>
            <w:tcW w:w="1698" w:type="dxa"/>
            <w:vAlign w:val="center"/>
          </w:tcPr>
          <w:p w14:paraId="697B214F" w14:textId="77777777" w:rsidR="007352B9" w:rsidRPr="006369A6" w:rsidRDefault="009E6306" w:rsidP="007352B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PAÍS 1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3638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33B9BF72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13517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77F259E5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30736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276F8C19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194271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7D5E4FC1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554914D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1C65712F" w14:textId="77777777" w:rsidR="00AE671D" w:rsidRDefault="00AE671D">
      <w:pPr>
        <w:rPr>
          <w:rFonts w:ascii="Calibri" w:hAnsi="Calibri" w:cs="Calibri"/>
          <w:sz w:val="22"/>
          <w:szCs w:val="22"/>
        </w:rPr>
      </w:pPr>
    </w:p>
    <w:p w14:paraId="485723D8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p w14:paraId="5206EC76" w14:textId="77777777" w:rsidR="007352B9" w:rsidRPr="0012341B" w:rsidRDefault="007352B9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12341B">
        <w:rPr>
          <w:rFonts w:ascii="Calibri" w:hAnsi="Calibri" w:cs="Calibri"/>
          <w:b/>
          <w:bCs/>
          <w:color w:val="0070C0"/>
          <w:sz w:val="22"/>
          <w:szCs w:val="22"/>
        </w:rPr>
        <w:t>2) DATOS ECONÓMICOS DE LA EMPRESA</w:t>
      </w:r>
    </w:p>
    <w:p w14:paraId="6EAA4048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849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412"/>
        <w:gridCol w:w="1557"/>
        <w:gridCol w:w="2691"/>
      </w:tblGrid>
      <w:tr w:rsidR="007352B9" w14:paraId="5733614B" w14:textId="77777777" w:rsidTr="0001691A">
        <w:tc>
          <w:tcPr>
            <w:tcW w:w="1838" w:type="dxa"/>
            <w:tcBorders>
              <w:bottom w:val="nil"/>
            </w:tcBorders>
          </w:tcPr>
          <w:p w14:paraId="14710D0F" w14:textId="77777777" w:rsidR="007352B9" w:rsidRPr="006369A6" w:rsidRDefault="007352B9" w:rsidP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Tipo de empresa: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545683453"/>
            <w:placeholder>
              <w:docPart w:val="00E324AEE155496B96F579101D777956"/>
            </w:placeholder>
          </w:sdtPr>
          <w:sdtEndPr/>
          <w:sdtContent>
            <w:tc>
              <w:tcPr>
                <w:tcW w:w="2412" w:type="dxa"/>
              </w:tcPr>
              <w:p w14:paraId="500EB883" w14:textId="77777777" w:rsidR="007352B9" w:rsidRDefault="002315C5" w:rsidP="007352B9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1557" w:type="dxa"/>
            <w:tcBorders>
              <w:bottom w:val="nil"/>
            </w:tcBorders>
          </w:tcPr>
          <w:p w14:paraId="5FC95F0B" w14:textId="77777777" w:rsidR="007352B9" w:rsidRPr="006369A6" w:rsidRDefault="007352B9" w:rsidP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Capital Social: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924152538"/>
            <w:placeholder>
              <w:docPart w:val="00E324AEE155496B96F579101D777956"/>
            </w:placeholder>
          </w:sdtPr>
          <w:sdtEndPr/>
          <w:sdtContent>
            <w:tc>
              <w:tcPr>
                <w:tcW w:w="2691" w:type="dxa"/>
              </w:tcPr>
              <w:p w14:paraId="4B500096" w14:textId="77777777" w:rsidR="007352B9" w:rsidRDefault="002315C5" w:rsidP="007352B9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69285C2D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51"/>
        <w:gridCol w:w="6939"/>
      </w:tblGrid>
      <w:tr w:rsidR="007352B9" w14:paraId="1FFBE5EE" w14:textId="77777777" w:rsidTr="0001691A">
        <w:sdt>
          <w:sdtPr>
            <w:rPr>
              <w:rFonts w:ascii="Calibri" w:hAnsi="Calibri" w:cs="Calibri"/>
              <w:sz w:val="22"/>
              <w:szCs w:val="22"/>
            </w:rPr>
            <w:id w:val="992986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4C6513B2" w14:textId="77777777" w:rsidR="007352B9" w:rsidRDefault="005B3556" w:rsidP="005B3556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90" w:type="dxa"/>
            <w:gridSpan w:val="2"/>
          </w:tcPr>
          <w:p w14:paraId="5CB17C56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Fabricante</w:t>
            </w:r>
          </w:p>
        </w:tc>
      </w:tr>
      <w:tr w:rsidR="007352B9" w14:paraId="59442F13" w14:textId="77777777" w:rsidTr="0001691A">
        <w:sdt>
          <w:sdtPr>
            <w:rPr>
              <w:rFonts w:ascii="Calibri" w:hAnsi="Calibri" w:cs="Calibri"/>
              <w:sz w:val="22"/>
              <w:szCs w:val="22"/>
            </w:rPr>
            <w:id w:val="-1747263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1DB0AA83" w14:textId="77777777" w:rsidR="007352B9" w:rsidRDefault="005B3556" w:rsidP="005B3556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90" w:type="dxa"/>
            <w:gridSpan w:val="2"/>
          </w:tcPr>
          <w:p w14:paraId="1D8A2F45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Distribuidora</w:t>
            </w:r>
          </w:p>
        </w:tc>
      </w:tr>
      <w:tr w:rsidR="007352B9" w14:paraId="76B83685" w14:textId="77777777" w:rsidTr="0001691A">
        <w:sdt>
          <w:sdtPr>
            <w:rPr>
              <w:rFonts w:ascii="Calibri" w:hAnsi="Calibri" w:cs="Calibri"/>
              <w:sz w:val="22"/>
              <w:szCs w:val="22"/>
            </w:rPr>
            <w:id w:val="9591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27CED0E8" w14:textId="77777777" w:rsidR="007352B9" w:rsidRDefault="005B3556" w:rsidP="005B3556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4431286D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Otros: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717929462"/>
            <w:placeholder>
              <w:docPart w:val="00E324AEE155496B96F579101D777956"/>
            </w:placeholder>
          </w:sdtPr>
          <w:sdtEndPr/>
          <w:sdtContent>
            <w:tc>
              <w:tcPr>
                <w:tcW w:w="6939" w:type="dxa"/>
                <w:tcBorders>
                  <w:bottom w:val="single" w:sz="4" w:space="0" w:color="auto"/>
                </w:tcBorders>
              </w:tcPr>
              <w:p w14:paraId="2CE8B6C4" w14:textId="77777777" w:rsidR="007352B9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14108ACC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992"/>
        <w:gridCol w:w="5375"/>
      </w:tblGrid>
      <w:tr w:rsidR="007352B9" w14:paraId="6A0BAD88" w14:textId="77777777" w:rsidTr="006369A6">
        <w:tc>
          <w:tcPr>
            <w:tcW w:w="2127" w:type="dxa"/>
          </w:tcPr>
          <w:p w14:paraId="59A97EF6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Sector de actividad: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092957531"/>
            <w:placeholder>
              <w:docPart w:val="00E324AEE155496B96F579101D777956"/>
            </w:placeholder>
          </w:sdtPr>
          <w:sdtEndPr/>
          <w:sdtContent>
            <w:tc>
              <w:tcPr>
                <w:tcW w:w="6367" w:type="dxa"/>
                <w:gridSpan w:val="2"/>
                <w:tcBorders>
                  <w:bottom w:val="single" w:sz="4" w:space="0" w:color="auto"/>
                </w:tcBorders>
              </w:tcPr>
              <w:p w14:paraId="56788ED0" w14:textId="77777777" w:rsidR="007352B9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7352B9" w14:paraId="6BC03615" w14:textId="77777777" w:rsidTr="006369A6">
        <w:tc>
          <w:tcPr>
            <w:tcW w:w="3119" w:type="dxa"/>
            <w:gridSpan w:val="2"/>
          </w:tcPr>
          <w:p w14:paraId="5D0D30CB" w14:textId="77777777" w:rsidR="0001691A" w:rsidRPr="006369A6" w:rsidRDefault="0001691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E15B549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Número total de trabajadores: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447926778"/>
            <w:placeholder>
              <w:docPart w:val="00E324AEE155496B96F579101D777956"/>
            </w:placeholder>
            <w:text/>
          </w:sdtPr>
          <w:sdtEndPr/>
          <w:sdtContent>
            <w:tc>
              <w:tcPr>
                <w:tcW w:w="5375" w:type="dxa"/>
              </w:tcPr>
              <w:p w14:paraId="01D88DAF" w14:textId="77777777" w:rsidR="007352B9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295C19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47E7B6B9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1F59A1C3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p w14:paraId="4C9F856A" w14:textId="77777777" w:rsidR="007352B9" w:rsidRPr="0012341B" w:rsidRDefault="007352B9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12341B">
        <w:rPr>
          <w:rFonts w:ascii="Calibri" w:hAnsi="Calibri" w:cs="Calibri"/>
          <w:b/>
          <w:bCs/>
          <w:color w:val="0070C0"/>
          <w:sz w:val="22"/>
          <w:szCs w:val="22"/>
        </w:rPr>
        <w:t>3) GAMA DE PRODUCTOS Y POLÍTICA DE COMERCIALIZACIÓN</w:t>
      </w:r>
    </w:p>
    <w:p w14:paraId="1ECE099A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B3797" w14:paraId="72145C33" w14:textId="77777777" w:rsidTr="009B3797">
        <w:tc>
          <w:tcPr>
            <w:tcW w:w="4247" w:type="dxa"/>
          </w:tcPr>
          <w:p w14:paraId="61532778" w14:textId="77777777" w:rsidR="009B3797" w:rsidRPr="006369A6" w:rsidRDefault="009B3797" w:rsidP="009B379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Descripción del Producto</w:t>
            </w:r>
          </w:p>
        </w:tc>
        <w:tc>
          <w:tcPr>
            <w:tcW w:w="4247" w:type="dxa"/>
          </w:tcPr>
          <w:p w14:paraId="4E1E0E38" w14:textId="77777777" w:rsidR="009B3797" w:rsidRPr="006369A6" w:rsidRDefault="009B3797" w:rsidP="009B379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Códigos HS/TARIC</w:t>
            </w:r>
          </w:p>
        </w:tc>
      </w:tr>
      <w:tr w:rsidR="009B3797" w14:paraId="69FCFE15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499453071"/>
            <w:placeholder>
              <w:docPart w:val="00E324AEE155496B96F579101D777956"/>
            </w:placeholder>
          </w:sdtPr>
          <w:sdtEndPr/>
          <w:sdtContent>
            <w:tc>
              <w:tcPr>
                <w:tcW w:w="4247" w:type="dxa"/>
              </w:tcPr>
              <w:p w14:paraId="1221F2E9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437366952"/>
            <w:placeholder>
              <w:docPart w:val="00E324AEE155496B96F579101D777956"/>
            </w:placeholder>
            <w:text/>
          </w:sdtPr>
          <w:sdtEndPr/>
          <w:sdtContent>
            <w:tc>
              <w:tcPr>
                <w:tcW w:w="4247" w:type="dxa"/>
              </w:tcPr>
              <w:p w14:paraId="3B709B27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8F0935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7CED98BA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311288050"/>
            <w:placeholder>
              <w:docPart w:val="00E324AEE155496B96F579101D777956"/>
            </w:placeholder>
          </w:sdtPr>
          <w:sdtEndPr/>
          <w:sdtContent>
            <w:tc>
              <w:tcPr>
                <w:tcW w:w="4247" w:type="dxa"/>
              </w:tcPr>
              <w:p w14:paraId="29AC6072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4247" w:type="dxa"/>
          </w:tcPr>
          <w:p w14:paraId="54FCAFB5" w14:textId="77777777" w:rsidR="009B3797" w:rsidRDefault="002315C5" w:rsidP="002315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</w:p>
        </w:tc>
      </w:tr>
      <w:tr w:rsidR="009B3797" w14:paraId="743A7B6A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96660069"/>
            <w:placeholder>
              <w:docPart w:val="00E324AEE155496B96F579101D777956"/>
            </w:placeholder>
          </w:sdtPr>
          <w:sdtEndPr/>
          <w:sdtContent>
            <w:tc>
              <w:tcPr>
                <w:tcW w:w="4247" w:type="dxa"/>
              </w:tcPr>
              <w:p w14:paraId="42091FF1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714091701"/>
            <w:placeholder>
              <w:docPart w:val="00E324AEE155496B96F579101D777956"/>
            </w:placeholder>
            <w:text/>
          </w:sdtPr>
          <w:sdtEndPr/>
          <w:sdtContent>
            <w:tc>
              <w:tcPr>
                <w:tcW w:w="4247" w:type="dxa"/>
              </w:tcPr>
              <w:p w14:paraId="731B2A81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153BD6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4BEA8FC4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798694028"/>
            <w:placeholder>
              <w:docPart w:val="00E324AEE155496B96F579101D777956"/>
            </w:placeholder>
          </w:sdtPr>
          <w:sdtEndPr/>
          <w:sdtContent>
            <w:tc>
              <w:tcPr>
                <w:tcW w:w="4247" w:type="dxa"/>
              </w:tcPr>
              <w:p w14:paraId="029D88B9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029074709"/>
            <w:placeholder>
              <w:docPart w:val="00E324AEE155496B96F579101D777956"/>
            </w:placeholder>
            <w:text/>
          </w:sdtPr>
          <w:sdtEndPr/>
          <w:sdtContent>
            <w:tc>
              <w:tcPr>
                <w:tcW w:w="4247" w:type="dxa"/>
              </w:tcPr>
              <w:p w14:paraId="7092D461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40878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5B3556" w14:paraId="035A636C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2146344845"/>
            <w:placeholder>
              <w:docPart w:val="00E324AEE155496B96F579101D777956"/>
            </w:placeholder>
          </w:sdtPr>
          <w:sdtEndPr/>
          <w:sdtContent>
            <w:tc>
              <w:tcPr>
                <w:tcW w:w="4247" w:type="dxa"/>
              </w:tcPr>
              <w:p w14:paraId="009A2CCC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834668281"/>
            <w:placeholder>
              <w:docPart w:val="00E324AEE155496B96F579101D777956"/>
            </w:placeholder>
            <w:text/>
          </w:sdtPr>
          <w:sdtEndPr/>
          <w:sdtContent>
            <w:tc>
              <w:tcPr>
                <w:tcW w:w="4247" w:type="dxa"/>
              </w:tcPr>
              <w:p w14:paraId="35B53260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F1090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5B3556" w14:paraId="1AFCB587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848331428"/>
            <w:placeholder>
              <w:docPart w:val="00E324AEE155496B96F579101D777956"/>
            </w:placeholder>
          </w:sdtPr>
          <w:sdtEndPr/>
          <w:sdtContent>
            <w:tc>
              <w:tcPr>
                <w:tcW w:w="4247" w:type="dxa"/>
              </w:tcPr>
              <w:p w14:paraId="3DA4DD4F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843237099"/>
            <w:placeholder>
              <w:docPart w:val="00E324AEE155496B96F579101D777956"/>
            </w:placeholder>
            <w:text/>
          </w:sdtPr>
          <w:sdtEndPr/>
          <w:sdtContent>
            <w:tc>
              <w:tcPr>
                <w:tcW w:w="4247" w:type="dxa"/>
              </w:tcPr>
              <w:p w14:paraId="78CAE694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E0432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5B3556" w14:paraId="30021FE6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384570026"/>
            <w:placeholder>
              <w:docPart w:val="00E324AEE155496B96F579101D777956"/>
            </w:placeholder>
          </w:sdtPr>
          <w:sdtEndPr/>
          <w:sdtContent>
            <w:tc>
              <w:tcPr>
                <w:tcW w:w="4247" w:type="dxa"/>
              </w:tcPr>
              <w:p w14:paraId="6BCCB5F6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748265919"/>
            <w:placeholder>
              <w:docPart w:val="00E324AEE155496B96F579101D777956"/>
            </w:placeholder>
            <w:text/>
          </w:sdtPr>
          <w:sdtEndPr/>
          <w:sdtContent>
            <w:tc>
              <w:tcPr>
                <w:tcW w:w="4247" w:type="dxa"/>
              </w:tcPr>
              <w:p w14:paraId="276D87DE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D5687C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5C8E82A2" w14:textId="77777777" w:rsidR="006369A6" w:rsidRDefault="006369A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3797" w:rsidRPr="006369A6" w14:paraId="5E809916" w14:textId="77777777" w:rsidTr="009B3797">
        <w:tc>
          <w:tcPr>
            <w:tcW w:w="8494" w:type="dxa"/>
          </w:tcPr>
          <w:p w14:paraId="62367703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PERFIL DE LA EMPRESA: PRESENTACIÓN</w:t>
            </w:r>
          </w:p>
        </w:tc>
      </w:tr>
      <w:tr w:rsidR="009B3797" w14:paraId="3D4F91AF" w14:textId="77777777" w:rsidTr="009B3797">
        <w:tc>
          <w:tcPr>
            <w:tcW w:w="8494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-1995331537"/>
              <w:placeholder>
                <w:docPart w:val="00E324AEE155496B96F579101D777956"/>
              </w:placeholder>
              <w:showingPlcHdr/>
            </w:sdtPr>
            <w:sdtEndPr/>
            <w:sdtContent>
              <w:p w14:paraId="067DC985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22A8B5B4" w14:textId="77777777" w:rsidR="009B3797" w:rsidRDefault="009B37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094B181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536A6DEA" w14:textId="77777777" w:rsidR="00992962" w:rsidRDefault="00992962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3797" w:rsidRPr="006369A6" w14:paraId="7E737551" w14:textId="77777777" w:rsidTr="009B3797">
        <w:tc>
          <w:tcPr>
            <w:tcW w:w="8494" w:type="dxa"/>
          </w:tcPr>
          <w:p w14:paraId="350791DC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CARACTERÍSTICAS PRINCIPALES DEL PRODUCTO Y APLICACIONES</w:t>
            </w:r>
          </w:p>
        </w:tc>
      </w:tr>
      <w:tr w:rsidR="009B3797" w14:paraId="08A093DD" w14:textId="77777777" w:rsidTr="009B3797">
        <w:tc>
          <w:tcPr>
            <w:tcW w:w="8494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1935398245"/>
              <w:placeholder>
                <w:docPart w:val="00E324AEE155496B96F579101D777956"/>
              </w:placeholder>
              <w:showingPlcHdr/>
            </w:sdtPr>
            <w:sdtEndPr/>
            <w:sdtContent>
              <w:p w14:paraId="2E68A0CF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7EEDECC1" w14:textId="77777777" w:rsidR="009B3797" w:rsidRDefault="009B37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355408E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489A5510" w14:textId="77777777" w:rsidR="00992962" w:rsidRDefault="00992962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B3797" w:rsidRPr="006369A6" w14:paraId="25F59946" w14:textId="77777777" w:rsidTr="009807C6">
        <w:tc>
          <w:tcPr>
            <w:tcW w:w="8494" w:type="dxa"/>
            <w:gridSpan w:val="2"/>
          </w:tcPr>
          <w:p w14:paraId="63BE199B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Mis principales competidores:</w:t>
            </w:r>
          </w:p>
          <w:p w14:paraId="0EE94480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B3797" w14:paraId="57504267" w14:textId="77777777" w:rsidTr="009B3797">
        <w:tc>
          <w:tcPr>
            <w:tcW w:w="4247" w:type="dxa"/>
          </w:tcPr>
          <w:p w14:paraId="5A05E3CD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EMPRESAS</w:t>
            </w:r>
          </w:p>
        </w:tc>
        <w:tc>
          <w:tcPr>
            <w:tcW w:w="4247" w:type="dxa"/>
          </w:tcPr>
          <w:p w14:paraId="2F01135A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PAÍS DE ORIGEN</w:t>
            </w:r>
          </w:p>
        </w:tc>
      </w:tr>
      <w:tr w:rsidR="009B3797" w14:paraId="351CD475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500462485"/>
            <w:placeholder>
              <w:docPart w:val="00E324AEE155496B96F579101D777956"/>
            </w:placeholder>
          </w:sdtPr>
          <w:sdtEndPr/>
          <w:sdtContent>
            <w:tc>
              <w:tcPr>
                <w:tcW w:w="4247" w:type="dxa"/>
              </w:tcPr>
              <w:p w14:paraId="3D105A09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699306215"/>
            <w:placeholder>
              <w:docPart w:val="00E324AEE155496B96F579101D777956"/>
            </w:placeholder>
          </w:sdtPr>
          <w:sdtEndPr/>
          <w:sdtContent>
            <w:tc>
              <w:tcPr>
                <w:tcW w:w="4247" w:type="dxa"/>
              </w:tcPr>
              <w:p w14:paraId="375AE556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491A24AA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059064673"/>
            <w:placeholder>
              <w:docPart w:val="00E324AEE155496B96F579101D777956"/>
            </w:placeholder>
          </w:sdtPr>
          <w:sdtEndPr/>
          <w:sdtContent>
            <w:tc>
              <w:tcPr>
                <w:tcW w:w="4247" w:type="dxa"/>
              </w:tcPr>
              <w:p w14:paraId="2E0F5988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40993036"/>
            <w:placeholder>
              <w:docPart w:val="00E324AEE155496B96F579101D777956"/>
            </w:placeholder>
          </w:sdtPr>
          <w:sdtEndPr/>
          <w:sdtContent>
            <w:tc>
              <w:tcPr>
                <w:tcW w:w="4247" w:type="dxa"/>
              </w:tcPr>
              <w:p w14:paraId="1DEA85C2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5C47A378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902980929"/>
            <w:placeholder>
              <w:docPart w:val="00E324AEE155496B96F579101D777956"/>
            </w:placeholder>
          </w:sdtPr>
          <w:sdtEndPr/>
          <w:sdtContent>
            <w:tc>
              <w:tcPr>
                <w:tcW w:w="4247" w:type="dxa"/>
              </w:tcPr>
              <w:p w14:paraId="0AFD68A6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66144097"/>
            <w:placeholder>
              <w:docPart w:val="00E324AEE155496B96F579101D777956"/>
            </w:placeholder>
          </w:sdtPr>
          <w:sdtEndPr/>
          <w:sdtContent>
            <w:tc>
              <w:tcPr>
                <w:tcW w:w="4247" w:type="dxa"/>
              </w:tcPr>
              <w:p w14:paraId="36A46872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5A9EE257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1774861105"/>
            <w:placeholder>
              <w:docPart w:val="00E324AEE155496B96F579101D777956"/>
            </w:placeholder>
          </w:sdtPr>
          <w:sdtEndPr/>
          <w:sdtContent>
            <w:tc>
              <w:tcPr>
                <w:tcW w:w="4247" w:type="dxa"/>
              </w:tcPr>
              <w:p w14:paraId="43572C6D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561146802"/>
            <w:placeholder>
              <w:docPart w:val="00E324AEE155496B96F579101D777956"/>
            </w:placeholder>
          </w:sdtPr>
          <w:sdtEndPr/>
          <w:sdtContent>
            <w:tc>
              <w:tcPr>
                <w:tcW w:w="4247" w:type="dxa"/>
              </w:tcPr>
              <w:p w14:paraId="025038C7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1C5DF85B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5C0D6FE2" w14:textId="77777777" w:rsidR="00992962" w:rsidRDefault="00992962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3797" w:rsidRPr="006369A6" w14:paraId="6D25ED78" w14:textId="77777777" w:rsidTr="009B3797">
        <w:tc>
          <w:tcPr>
            <w:tcW w:w="8494" w:type="dxa"/>
          </w:tcPr>
          <w:p w14:paraId="0A8A0D1E" w14:textId="77777777" w:rsidR="009B3797" w:rsidRPr="006369A6" w:rsidRDefault="009B3797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Fortalezas y debilidades frente a mis competidores:</w:t>
            </w:r>
          </w:p>
        </w:tc>
      </w:tr>
      <w:tr w:rsidR="009B3797" w14:paraId="744C59E4" w14:textId="77777777" w:rsidTr="009B3797">
        <w:tc>
          <w:tcPr>
            <w:tcW w:w="8494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11504467"/>
              <w:placeholder>
                <w:docPart w:val="00E324AEE155496B96F579101D777956"/>
              </w:placeholder>
              <w:showingPlcHdr/>
            </w:sdtPr>
            <w:sdtEndPr/>
            <w:sdtContent>
              <w:p w14:paraId="63140FED" w14:textId="77777777" w:rsidR="009B3797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13B3D057" w14:textId="77777777" w:rsidR="009B3797" w:rsidRDefault="009B3797" w:rsidP="000A15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0217A30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0F594EBE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3797" w14:paraId="297BBEBA" w14:textId="77777777" w:rsidTr="000A1537">
        <w:tc>
          <w:tcPr>
            <w:tcW w:w="8494" w:type="dxa"/>
          </w:tcPr>
          <w:p w14:paraId="702E978D" w14:textId="77777777" w:rsidR="009B3797" w:rsidRPr="0012341B" w:rsidRDefault="009B3797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Canales de distribución y perfil de los socios:</w:t>
            </w:r>
          </w:p>
          <w:p w14:paraId="4678F5D5" w14:textId="77777777" w:rsidR="009B3797" w:rsidRPr="009B3797" w:rsidRDefault="009B3797" w:rsidP="000A1537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B3797">
              <w:rPr>
                <w:rFonts w:ascii="Calibri" w:hAnsi="Calibri" w:cs="Calibri"/>
                <w:i/>
                <w:iCs/>
                <w:color w:val="747474" w:themeColor="background2" w:themeShade="80"/>
                <w:sz w:val="22"/>
                <w:szCs w:val="22"/>
              </w:rPr>
              <w:t>(Por favor, describa los principales canales de distribución y los perfiles objetivo de los clientes / distribuidores / socios potenciales)</w:t>
            </w:r>
          </w:p>
        </w:tc>
      </w:tr>
      <w:tr w:rsidR="009B3797" w14:paraId="0ECC866C" w14:textId="77777777" w:rsidTr="000A1537">
        <w:tc>
          <w:tcPr>
            <w:tcW w:w="8494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630512774"/>
              <w:placeholder>
                <w:docPart w:val="00E324AEE155496B96F579101D777956"/>
              </w:placeholder>
              <w:showingPlcHdr/>
            </w:sdtPr>
            <w:sdtEndPr/>
            <w:sdtContent>
              <w:p w14:paraId="0B50B0F4" w14:textId="77777777" w:rsidR="009B3797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31A129C7" w14:textId="77777777" w:rsidR="009B3797" w:rsidRDefault="009B3797" w:rsidP="000A15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74D8984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54A17434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08"/>
        <w:gridCol w:w="567"/>
        <w:gridCol w:w="709"/>
        <w:gridCol w:w="567"/>
        <w:gridCol w:w="3254"/>
      </w:tblGrid>
      <w:tr w:rsidR="00AF7BF7" w:rsidRPr="0012341B" w14:paraId="214FE9DD" w14:textId="77777777" w:rsidTr="009A2963">
        <w:tc>
          <w:tcPr>
            <w:tcW w:w="8494" w:type="dxa"/>
            <w:gridSpan w:val="6"/>
          </w:tcPr>
          <w:p w14:paraId="50F3D445" w14:textId="14672DCB" w:rsidR="002315C5" w:rsidRPr="0012341B" w:rsidRDefault="00AE671D">
            <w:pP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  <w:t>MARRUECOS</w:t>
            </w:r>
          </w:p>
          <w:p w14:paraId="35232BB1" w14:textId="77777777" w:rsidR="009A2963" w:rsidRPr="0012341B" w:rsidRDefault="009A2963">
            <w:pP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</w:pPr>
          </w:p>
        </w:tc>
      </w:tr>
      <w:tr w:rsidR="00AF7BF7" w14:paraId="1E9F070C" w14:textId="77777777" w:rsidTr="009A2963">
        <w:trPr>
          <w:gridAfter w:val="1"/>
          <w:wAfter w:w="3254" w:type="dxa"/>
        </w:trPr>
        <w:tc>
          <w:tcPr>
            <w:tcW w:w="2689" w:type="dxa"/>
          </w:tcPr>
          <w:p w14:paraId="11CB7E7B" w14:textId="77777777" w:rsidR="00AF7BF7" w:rsidRPr="0012341B" w:rsidRDefault="00AF7BF7" w:rsidP="009A29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AGENDA</w:t>
            </w:r>
          </w:p>
        </w:tc>
        <w:tc>
          <w:tcPr>
            <w:tcW w:w="708" w:type="dxa"/>
            <w:vAlign w:val="center"/>
          </w:tcPr>
          <w:p w14:paraId="46BFFB31" w14:textId="77777777" w:rsidR="00AF7BF7" w:rsidRPr="0012341B" w:rsidRDefault="00AF7BF7" w:rsidP="009A296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SÍ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823935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E145DB8" w14:textId="77777777" w:rsidR="00AF7BF7" w:rsidRDefault="009A2963" w:rsidP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7E5C2A4A" w14:textId="77777777" w:rsidR="00AF7BF7" w:rsidRPr="0012341B" w:rsidRDefault="00AF7BF7" w:rsidP="009A296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680813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0CF5FE8" w14:textId="77777777" w:rsidR="00AF7BF7" w:rsidRDefault="009A2963" w:rsidP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5DE20F0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7BF7" w:rsidRPr="0012341B" w14:paraId="05F912A6" w14:textId="77777777" w:rsidTr="00AF7BF7">
        <w:tc>
          <w:tcPr>
            <w:tcW w:w="8494" w:type="dxa"/>
          </w:tcPr>
          <w:p w14:paraId="45A27F43" w14:textId="77777777" w:rsidR="00AF7BF7" w:rsidRPr="0012341B" w:rsidRDefault="00AF7B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Perfil del contacto deseado:</w:t>
            </w:r>
          </w:p>
        </w:tc>
      </w:tr>
      <w:tr w:rsidR="00AF7BF7" w14:paraId="0A0F6F44" w14:textId="77777777" w:rsidTr="00AF7BF7">
        <w:sdt>
          <w:sdtPr>
            <w:rPr>
              <w:rFonts w:ascii="Calibri" w:hAnsi="Calibri" w:cs="Calibri"/>
              <w:sz w:val="22"/>
              <w:szCs w:val="22"/>
            </w:rPr>
            <w:id w:val="-1802297119"/>
            <w:placeholder>
              <w:docPart w:val="00E324AEE155496B96F579101D777956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3F4D0D99" w14:textId="77777777" w:rsidR="00AF7BF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0D2C3E86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756764B5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7BF7" w:rsidRPr="0012341B" w14:paraId="0946F373" w14:textId="77777777" w:rsidTr="000A1537">
        <w:tc>
          <w:tcPr>
            <w:tcW w:w="8494" w:type="dxa"/>
          </w:tcPr>
          <w:p w14:paraId="1A8F5F47" w14:textId="77777777" w:rsidR="00AF7BF7" w:rsidRPr="0012341B" w:rsidRDefault="00AF7BF7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Lista de empresas que quiero incluir:</w:t>
            </w:r>
          </w:p>
        </w:tc>
      </w:tr>
      <w:tr w:rsidR="00AF7BF7" w14:paraId="5C80D950" w14:textId="77777777" w:rsidTr="000A1537">
        <w:sdt>
          <w:sdtPr>
            <w:rPr>
              <w:rFonts w:ascii="Calibri" w:hAnsi="Calibri" w:cs="Calibri"/>
              <w:sz w:val="22"/>
              <w:szCs w:val="22"/>
            </w:rPr>
            <w:id w:val="1841343515"/>
            <w:placeholder>
              <w:docPart w:val="00E324AEE155496B96F579101D777956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01F62F4A" w14:textId="77777777" w:rsidR="00AF7BF7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61DAB14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4B390704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7BF7" w:rsidRPr="0012341B" w14:paraId="509C9950" w14:textId="77777777" w:rsidTr="000A1537">
        <w:tc>
          <w:tcPr>
            <w:tcW w:w="8494" w:type="dxa"/>
          </w:tcPr>
          <w:p w14:paraId="65CEFBBE" w14:textId="77777777" w:rsidR="00AF7BF7" w:rsidRPr="0012341B" w:rsidRDefault="00AF7BF7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Lista de empresas a las que NO se debe contactar:</w:t>
            </w:r>
          </w:p>
        </w:tc>
      </w:tr>
      <w:tr w:rsidR="00AF7BF7" w14:paraId="3591242C" w14:textId="77777777" w:rsidTr="000A1537">
        <w:sdt>
          <w:sdtPr>
            <w:rPr>
              <w:rFonts w:ascii="Calibri" w:hAnsi="Calibri" w:cs="Calibri"/>
              <w:sz w:val="22"/>
              <w:szCs w:val="22"/>
            </w:rPr>
            <w:id w:val="-2060844808"/>
            <w:placeholder>
              <w:docPart w:val="00E324AEE155496B96F579101D777956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22B2847B" w14:textId="77777777" w:rsidR="00AF7BF7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1C257C63" w14:textId="77777777" w:rsidR="0087464B" w:rsidRDefault="0087464B">
      <w:pPr>
        <w:rPr>
          <w:rFonts w:ascii="Calibri" w:hAnsi="Calibri" w:cs="Calibri"/>
          <w:sz w:val="22"/>
          <w:szCs w:val="22"/>
        </w:rPr>
      </w:pPr>
    </w:p>
    <w:p w14:paraId="6521919E" w14:textId="77777777" w:rsidR="000F5F3A" w:rsidRDefault="000F5F3A">
      <w:pPr>
        <w:rPr>
          <w:rFonts w:ascii="Calibri" w:hAnsi="Calibri" w:cs="Calibri"/>
          <w:sz w:val="22"/>
          <w:szCs w:val="22"/>
        </w:rPr>
      </w:pPr>
    </w:p>
    <w:p w14:paraId="481863E8" w14:textId="77777777" w:rsidR="00AB6B38" w:rsidRPr="0012341B" w:rsidRDefault="00AF7BF7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12341B">
        <w:rPr>
          <w:rFonts w:ascii="Calibri" w:hAnsi="Calibri" w:cs="Calibri"/>
          <w:b/>
          <w:bCs/>
          <w:color w:val="0070C0"/>
          <w:sz w:val="22"/>
          <w:szCs w:val="22"/>
        </w:rPr>
        <w:t>4) REPRESENTANTE DE LA EMPRESA QUE PARTICIPA EN LA MISIÓN</w:t>
      </w:r>
    </w:p>
    <w:p w14:paraId="6ABDA707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1128"/>
        <w:gridCol w:w="424"/>
        <w:gridCol w:w="2823"/>
        <w:gridCol w:w="1126"/>
        <w:gridCol w:w="1977"/>
      </w:tblGrid>
      <w:tr w:rsidR="009A2963" w14:paraId="39EF1D4A" w14:textId="77777777" w:rsidTr="009A2963">
        <w:tc>
          <w:tcPr>
            <w:tcW w:w="1011" w:type="dxa"/>
            <w:tcBorders>
              <w:top w:val="nil"/>
              <w:bottom w:val="nil"/>
            </w:tcBorders>
          </w:tcPr>
          <w:p w14:paraId="08BD9907" w14:textId="77777777" w:rsidR="009A2963" w:rsidRPr="0012341B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Nombre: 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334756758"/>
            <w:placeholder>
              <w:docPart w:val="00E324AEE155496B96F579101D777956"/>
            </w:placeholder>
          </w:sdtPr>
          <w:sdtEndPr/>
          <w:sdtContent>
            <w:tc>
              <w:tcPr>
                <w:tcW w:w="4379" w:type="dxa"/>
                <w:gridSpan w:val="3"/>
              </w:tcPr>
              <w:p w14:paraId="6CA46114" w14:textId="77777777" w:rsidR="009A2963" w:rsidRDefault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1126" w:type="dxa"/>
            <w:tcBorders>
              <w:top w:val="nil"/>
              <w:bottom w:val="nil"/>
            </w:tcBorders>
          </w:tcPr>
          <w:p w14:paraId="792D3DAA" w14:textId="77777777" w:rsidR="009A2963" w:rsidRPr="0012341B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Nº móvil: 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339235522"/>
            <w:placeholder>
              <w:docPart w:val="00E324AEE155496B96F579101D777956"/>
            </w:placeholder>
            <w:text/>
          </w:sdtPr>
          <w:sdtEndPr/>
          <w:sdtContent>
            <w:tc>
              <w:tcPr>
                <w:tcW w:w="1978" w:type="dxa"/>
              </w:tcPr>
              <w:p w14:paraId="57A39745" w14:textId="77777777" w:rsidR="009A2963" w:rsidRDefault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71A41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AF7BF7" w14:paraId="6686662C" w14:textId="77777777" w:rsidTr="009A2963">
        <w:tc>
          <w:tcPr>
            <w:tcW w:w="2141" w:type="dxa"/>
            <w:gridSpan w:val="2"/>
            <w:tcBorders>
              <w:top w:val="nil"/>
              <w:bottom w:val="nil"/>
            </w:tcBorders>
          </w:tcPr>
          <w:p w14:paraId="254376F4" w14:textId="77777777" w:rsidR="00AF7BF7" w:rsidRPr="0012341B" w:rsidRDefault="00AF7B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Cargo en la empresa: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026441552"/>
            <w:placeholder>
              <w:docPart w:val="00E324AEE155496B96F579101D777956"/>
            </w:placeholder>
          </w:sdtPr>
          <w:sdtEndPr/>
          <w:sdtContent>
            <w:tc>
              <w:tcPr>
                <w:tcW w:w="6353" w:type="dxa"/>
                <w:gridSpan w:val="4"/>
                <w:tcBorders>
                  <w:top w:val="nil"/>
                  <w:bottom w:val="single" w:sz="4" w:space="0" w:color="auto"/>
                </w:tcBorders>
              </w:tcPr>
              <w:p w14:paraId="283724AA" w14:textId="77777777" w:rsidR="00AF7BF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AF7BF7" w14:paraId="282DD5BD" w14:textId="77777777" w:rsidTr="009A2963">
        <w:tc>
          <w:tcPr>
            <w:tcW w:w="1011" w:type="dxa"/>
            <w:tcBorders>
              <w:top w:val="nil"/>
              <w:bottom w:val="nil"/>
            </w:tcBorders>
          </w:tcPr>
          <w:p w14:paraId="4D0A8CB6" w14:textId="77777777" w:rsidR="00AF7BF7" w:rsidRPr="0012341B" w:rsidRDefault="00AF7B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Idiomas: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82655351"/>
            <w:placeholder>
              <w:docPart w:val="00E324AEE155496B96F579101D777956"/>
            </w:placeholder>
          </w:sdtPr>
          <w:sdtEndPr/>
          <w:sdtContent>
            <w:tc>
              <w:tcPr>
                <w:tcW w:w="7483" w:type="dxa"/>
                <w:gridSpan w:val="5"/>
                <w:tcBorders>
                  <w:top w:val="nil"/>
                  <w:bottom w:val="single" w:sz="4" w:space="0" w:color="auto"/>
                </w:tcBorders>
              </w:tcPr>
              <w:p w14:paraId="28C4FD15" w14:textId="77777777" w:rsidR="00AF7BF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AF7BF7" w14:paraId="7F123340" w14:textId="77777777" w:rsidTr="009A2963">
        <w:tc>
          <w:tcPr>
            <w:tcW w:w="2565" w:type="dxa"/>
            <w:gridSpan w:val="3"/>
            <w:tcBorders>
              <w:top w:val="nil"/>
              <w:bottom w:val="nil"/>
            </w:tcBorders>
          </w:tcPr>
          <w:p w14:paraId="016D759A" w14:textId="77777777" w:rsidR="00AF7BF7" w:rsidRPr="0012341B" w:rsidRDefault="00AF7B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Experiencia en los países: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481391585"/>
            <w:placeholder>
              <w:docPart w:val="00E324AEE155496B96F579101D777956"/>
            </w:placeholder>
          </w:sdtPr>
          <w:sdtEndPr/>
          <w:sdtContent>
            <w:tc>
              <w:tcPr>
                <w:tcW w:w="5929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F45426D" w14:textId="77777777" w:rsidR="00AF7BF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784519E1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0DFEC1DB" w14:textId="77777777" w:rsidR="000F5F3A" w:rsidRDefault="000F5F3A">
      <w:pPr>
        <w:rPr>
          <w:rFonts w:ascii="Calibri" w:hAnsi="Calibri" w:cs="Calibri"/>
          <w:sz w:val="22"/>
          <w:szCs w:val="22"/>
        </w:rPr>
      </w:pPr>
    </w:p>
    <w:p w14:paraId="015F9E71" w14:textId="77777777" w:rsidR="000F5F3A" w:rsidRDefault="000F5F3A">
      <w:pPr>
        <w:rPr>
          <w:rFonts w:ascii="Calibri" w:hAnsi="Calibri" w:cs="Calibri"/>
          <w:sz w:val="22"/>
          <w:szCs w:val="22"/>
        </w:rPr>
      </w:pPr>
    </w:p>
    <w:p w14:paraId="4C4E0B26" w14:textId="77777777" w:rsidR="000F5F3A" w:rsidRPr="00016B8A" w:rsidRDefault="000F5F3A" w:rsidP="000F5F3A">
      <w:pPr>
        <w:jc w:val="center"/>
        <w:rPr>
          <w:rFonts w:ascii="Calibri" w:hAnsi="Calibri" w:cs="Calibri"/>
          <w:sz w:val="22"/>
          <w:szCs w:val="22"/>
        </w:rPr>
      </w:pPr>
      <w:r w:rsidRPr="00252C93">
        <w:rPr>
          <w:rFonts w:ascii="Calibri" w:hAnsi="Calibri" w:cs="Calibri"/>
          <w:b/>
          <w:bCs/>
          <w:sz w:val="22"/>
          <w:szCs w:val="22"/>
        </w:rPr>
        <w:t>Una vez cumplimentado,</w:t>
      </w:r>
      <w:r>
        <w:rPr>
          <w:rFonts w:ascii="Calibri" w:hAnsi="Calibri" w:cs="Calibri"/>
          <w:b/>
          <w:bCs/>
          <w:sz w:val="22"/>
          <w:szCs w:val="22"/>
        </w:rPr>
        <w:t xml:space="preserve"> debe</w:t>
      </w:r>
      <w:r w:rsidRPr="00252C93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enviarlo</w:t>
      </w:r>
      <w:r w:rsidRPr="00252C93">
        <w:rPr>
          <w:rFonts w:ascii="Calibri" w:hAnsi="Calibri" w:cs="Calibri"/>
          <w:b/>
          <w:bCs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 xml:space="preserve"> </w:t>
      </w:r>
      <w:r w:rsidRPr="00252C93">
        <w:rPr>
          <w:rFonts w:ascii="Calibri" w:hAnsi="Calibri" w:cs="Calibri"/>
          <w:b/>
          <w:bCs/>
          <w:color w:val="0070C0"/>
          <w:sz w:val="22"/>
          <w:szCs w:val="22"/>
        </w:rPr>
        <w:t>internacional@camaragc.es</w:t>
      </w:r>
    </w:p>
    <w:sectPr w:rsidR="000F5F3A" w:rsidRPr="00016B8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86EA0" w14:textId="77777777" w:rsidR="00743DE7" w:rsidRDefault="00743DE7" w:rsidP="00016B8A">
      <w:r>
        <w:separator/>
      </w:r>
    </w:p>
  </w:endnote>
  <w:endnote w:type="continuationSeparator" w:id="0">
    <w:p w14:paraId="43411CEB" w14:textId="77777777" w:rsidR="00743DE7" w:rsidRDefault="00743DE7" w:rsidP="0001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7704520"/>
      <w:docPartObj>
        <w:docPartGallery w:val="Page Numbers (Bottom of Page)"/>
        <w:docPartUnique/>
      </w:docPartObj>
    </w:sdtPr>
    <w:sdtEndPr/>
    <w:sdtContent>
      <w:p w14:paraId="2137D366" w14:textId="77777777" w:rsidR="0087464B" w:rsidRDefault="008746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B5BDAD" w14:textId="77777777" w:rsidR="000F5F3A" w:rsidRDefault="004A7820" w:rsidP="004A7820">
    <w:pPr>
      <w:pStyle w:val="Piedepgina"/>
      <w:jc w:val="center"/>
      <w:rPr>
        <w:rFonts w:ascii="Calibri" w:hAnsi="Calibri" w:cs="Calibri"/>
        <w:b/>
        <w:bCs/>
        <w:color w:val="0070C0"/>
        <w:sz w:val="22"/>
        <w:szCs w:val="22"/>
      </w:rPr>
    </w:pPr>
    <w:r w:rsidRPr="004A7820">
      <w:rPr>
        <w:rFonts w:ascii="Calibri" w:hAnsi="Calibri" w:cs="Calibri"/>
        <w:b/>
        <w:bCs/>
        <w:color w:val="0070C0"/>
        <w:sz w:val="22"/>
        <w:szCs w:val="22"/>
      </w:rPr>
      <w:t>Departamento Internacional |</w:t>
    </w:r>
    <w:r w:rsidR="000F5F3A">
      <w:rPr>
        <w:rFonts w:ascii="Calibri" w:hAnsi="Calibri" w:cs="Calibri"/>
        <w:b/>
        <w:bCs/>
        <w:color w:val="0070C0"/>
        <w:sz w:val="22"/>
        <w:szCs w:val="22"/>
      </w:rPr>
      <w:t xml:space="preserve"> Cámara de Comercio de Gran Canaria</w:t>
    </w:r>
  </w:p>
  <w:p w14:paraId="583A9CF1" w14:textId="77777777" w:rsidR="0087464B" w:rsidRPr="004A7820" w:rsidRDefault="004A7820" w:rsidP="004A7820">
    <w:pPr>
      <w:pStyle w:val="Piedepgina"/>
      <w:jc w:val="center"/>
      <w:rPr>
        <w:rFonts w:ascii="Calibri" w:hAnsi="Calibri" w:cs="Calibri"/>
        <w:b/>
        <w:bCs/>
        <w:color w:val="0070C0"/>
        <w:sz w:val="22"/>
        <w:szCs w:val="22"/>
      </w:rPr>
    </w:pPr>
    <w:r w:rsidRPr="004A7820">
      <w:rPr>
        <w:rFonts w:ascii="Calibri" w:hAnsi="Calibri" w:cs="Calibri"/>
        <w:b/>
        <w:bCs/>
        <w:color w:val="0070C0"/>
        <w:sz w:val="22"/>
        <w:szCs w:val="22"/>
      </w:rPr>
      <w:t>Más información: internacional@camaragc.es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CA27F" w14:textId="77777777" w:rsidR="00743DE7" w:rsidRDefault="00743DE7" w:rsidP="00016B8A">
      <w:r>
        <w:separator/>
      </w:r>
    </w:p>
  </w:footnote>
  <w:footnote w:type="continuationSeparator" w:id="0">
    <w:p w14:paraId="5686587D" w14:textId="77777777" w:rsidR="00743DE7" w:rsidRDefault="00743DE7" w:rsidP="00016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F71A4" w14:textId="77777777" w:rsidR="00016B8A" w:rsidRDefault="00016B8A">
    <w:pPr>
      <w:pStyle w:val="Encabezado"/>
    </w:pPr>
    <w:r w:rsidRPr="00016B8A">
      <w:rPr>
        <w:noProof/>
      </w:rPr>
      <w:drawing>
        <wp:anchor distT="0" distB="0" distL="114300" distR="114300" simplePos="0" relativeHeight="251660288" behindDoc="0" locked="0" layoutInCell="1" allowOverlap="1" wp14:anchorId="7FD270EA" wp14:editId="3521907D">
          <wp:simplePos x="0" y="0"/>
          <wp:positionH relativeFrom="column">
            <wp:posOffset>3720465</wp:posOffset>
          </wp:positionH>
          <wp:positionV relativeFrom="paragraph">
            <wp:posOffset>-57785</wp:posOffset>
          </wp:positionV>
          <wp:extent cx="1381125" cy="548640"/>
          <wp:effectExtent l="0" t="0" r="9525" b="3810"/>
          <wp:wrapTopAndBottom/>
          <wp:docPr id="131291759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B8A">
      <w:rPr>
        <w:noProof/>
      </w:rPr>
      <w:drawing>
        <wp:anchor distT="0" distB="0" distL="114300" distR="114300" simplePos="0" relativeHeight="251659264" behindDoc="0" locked="0" layoutInCell="1" allowOverlap="1" wp14:anchorId="4742BAB1" wp14:editId="28911E8E">
          <wp:simplePos x="0" y="0"/>
          <wp:positionH relativeFrom="margin">
            <wp:posOffset>342900</wp:posOffset>
          </wp:positionH>
          <wp:positionV relativeFrom="paragraph">
            <wp:posOffset>-112395</wp:posOffset>
          </wp:positionV>
          <wp:extent cx="1847850" cy="587375"/>
          <wp:effectExtent l="0" t="0" r="0" b="3175"/>
          <wp:wrapThrough wrapText="bothSides">
            <wp:wrapPolygon edited="0">
              <wp:start x="0" y="0"/>
              <wp:lineTo x="0" y="21016"/>
              <wp:lineTo x="21377" y="21016"/>
              <wp:lineTo x="21377" y="0"/>
              <wp:lineTo x="0" y="0"/>
            </wp:wrapPolygon>
          </wp:wrapThrough>
          <wp:docPr id="1652799649" name="Imagen 3" descr="Un dibujo animad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Un dibujo animad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87375"/>
                  </a:xfrm>
                  <a:prstGeom prst="rect">
                    <a:avLst/>
                  </a:prstGeom>
                  <a:solidFill>
                    <a:srgbClr val="FECE23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16798"/>
    <w:multiLevelType w:val="hybridMultilevel"/>
    <w:tmpl w:val="71986F74"/>
    <w:lvl w:ilvl="0" w:tplc="156AD874">
      <w:start w:val="5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C573F"/>
    <w:multiLevelType w:val="hybridMultilevel"/>
    <w:tmpl w:val="713A23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249082">
    <w:abstractNumId w:val="1"/>
  </w:num>
  <w:num w:numId="2" w16cid:durableId="1988436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wrWJrQlkDrtHbCi/SMOD45YODCx8kpFDix472AGZzWSDiahi2BwjNiOGeHTYej/GFhHQHZHSAFmZE+bIOYgWhA==" w:salt="2z2orM+CerpuOWTBDjeZd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1D"/>
    <w:rsid w:val="0001691A"/>
    <w:rsid w:val="00016B8A"/>
    <w:rsid w:val="000F5F3A"/>
    <w:rsid w:val="0012341B"/>
    <w:rsid w:val="001B4391"/>
    <w:rsid w:val="002315C5"/>
    <w:rsid w:val="0037030A"/>
    <w:rsid w:val="004959E2"/>
    <w:rsid w:val="004A7820"/>
    <w:rsid w:val="00512B0D"/>
    <w:rsid w:val="00573CAD"/>
    <w:rsid w:val="005B3556"/>
    <w:rsid w:val="005F0751"/>
    <w:rsid w:val="006369A6"/>
    <w:rsid w:val="0068541A"/>
    <w:rsid w:val="007352B9"/>
    <w:rsid w:val="00743DE7"/>
    <w:rsid w:val="0082341D"/>
    <w:rsid w:val="0087464B"/>
    <w:rsid w:val="00897641"/>
    <w:rsid w:val="008B5668"/>
    <w:rsid w:val="00992962"/>
    <w:rsid w:val="009A2963"/>
    <w:rsid w:val="009B3797"/>
    <w:rsid w:val="009E6306"/>
    <w:rsid w:val="00A75205"/>
    <w:rsid w:val="00AB6B38"/>
    <w:rsid w:val="00AE671D"/>
    <w:rsid w:val="00AF7BF7"/>
    <w:rsid w:val="00B25ADD"/>
    <w:rsid w:val="00B34BDB"/>
    <w:rsid w:val="00C47A21"/>
    <w:rsid w:val="00D641CC"/>
    <w:rsid w:val="00D97C60"/>
    <w:rsid w:val="00E1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1C077"/>
  <w15:chartTrackingRefBased/>
  <w15:docId w15:val="{FE926AB5-45BD-4F22-8EEC-48E89A1E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B8A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752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52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52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52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52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520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520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520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520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5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5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5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52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52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52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52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52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52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52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75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520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75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520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752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5205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752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5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52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520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16B8A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016B8A"/>
  </w:style>
  <w:style w:type="paragraph" w:styleId="Piedepgina">
    <w:name w:val="footer"/>
    <w:basedOn w:val="Normal"/>
    <w:link w:val="PiedepginaCar"/>
    <w:uiPriority w:val="99"/>
    <w:unhideWhenUsed/>
    <w:rsid w:val="00016B8A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6B8A"/>
  </w:style>
  <w:style w:type="table" w:styleId="Tablaconcuadrcula">
    <w:name w:val="Table Grid"/>
    <w:basedOn w:val="Tablanormal"/>
    <w:uiPriority w:val="39"/>
    <w:rsid w:val="00AB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B35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iskstation2\Comex\A&#209;O%202026\Misiones%20Comerciales%20Privadas\Plantilla%20Ficha%20Inscripci&#243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E324AEE155496B96F579101D777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73C10-B081-4724-935B-2014960D721F}"/>
      </w:docPartPr>
      <w:docPartBody>
        <w:p w:rsidR="00261505" w:rsidRDefault="00261505">
          <w:pPr>
            <w:pStyle w:val="00E324AEE155496B96F579101D777956"/>
          </w:pPr>
          <w:r w:rsidRPr="004443A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05"/>
    <w:rsid w:val="001B4391"/>
    <w:rsid w:val="0026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666666"/>
    </w:rPr>
  </w:style>
  <w:style w:type="paragraph" w:customStyle="1" w:styleId="00E324AEE155496B96F579101D777956">
    <w:name w:val="00E324AEE155496B96F579101D7779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Ficha Inscripción</Template>
  <TotalTime>2</TotalTime>
  <Pages>3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Leston Marrero</dc:creator>
  <cp:keywords/>
  <dc:description/>
  <cp:lastModifiedBy>Daniel Leston Marrero</cp:lastModifiedBy>
  <cp:revision>1</cp:revision>
  <dcterms:created xsi:type="dcterms:W3CDTF">2026-05-29T09:48:00Z</dcterms:created>
  <dcterms:modified xsi:type="dcterms:W3CDTF">2026-05-29T09:50:00Z</dcterms:modified>
</cp:coreProperties>
</file>