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6BBB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1EADA18E" w14:textId="7C4BAD41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42707A">
        <w:rPr>
          <w:rFonts w:ascii="Calibri" w:hAnsi="Calibri" w:cs="Calibri"/>
          <w:b/>
          <w:bCs/>
          <w:color w:val="0070C0"/>
          <w:sz w:val="36"/>
          <w:szCs w:val="36"/>
        </w:rPr>
        <w:t>SIERRA LEONA Y LIBERIA</w:t>
      </w:r>
    </w:p>
    <w:p w14:paraId="061B760B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46A69E70" w14:textId="77777777" w:rsidTr="006369A6">
        <w:tc>
          <w:tcPr>
            <w:tcW w:w="8642" w:type="dxa"/>
          </w:tcPr>
          <w:p w14:paraId="668C32F9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B8C7664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01190CCD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390CCD58" w14:textId="77777777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3B2E7DA4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5D682CEC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0196C54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3D128BE9764449B79524DC7137D87366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101A562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EF11EA4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009050C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3D128BE9764449B79524DC7137D87366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3B76FDB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6236566A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63315CDB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3D128BE9764449B79524DC7137D87366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77C4313F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3CA2291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340FEE51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00D7FBFB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599E1B2A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85015C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0691FDDE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9C4E02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12B5F6B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78EA8E6B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3D128BE9764449B79524DC7137D87366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668E9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4E7915A4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3D128BE9764449B79524DC7137D87366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164005C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10C619F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67F84C7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3B9A145F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219B32E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7309D3D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3D128BE9764449B79524DC7137D87366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100EE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1A86A7F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7EFBA2B4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3D128BE9764449B79524DC7137D87366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9DE00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50A70EF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2C9B891F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31A2A585" w14:textId="77777777" w:rsidTr="007352B9">
        <w:tc>
          <w:tcPr>
            <w:tcW w:w="1698" w:type="dxa"/>
            <w:vAlign w:val="center"/>
          </w:tcPr>
          <w:p w14:paraId="65E82D52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171F926F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31417887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37B9A278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679A9DBF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5016D28D" w14:textId="77777777" w:rsidTr="007352B9">
        <w:tc>
          <w:tcPr>
            <w:tcW w:w="1698" w:type="dxa"/>
            <w:vAlign w:val="center"/>
          </w:tcPr>
          <w:p w14:paraId="47B49FD4" w14:textId="3A963F42" w:rsidR="007352B9" w:rsidRPr="006369A6" w:rsidRDefault="0042707A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SIERRA LEONA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776470EA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634CA63C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E9234ED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1A051582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52B9" w:rsidRPr="006369A6" w14:paraId="246816B2" w14:textId="77777777" w:rsidTr="007352B9">
        <w:tc>
          <w:tcPr>
            <w:tcW w:w="1698" w:type="dxa"/>
            <w:vAlign w:val="center"/>
          </w:tcPr>
          <w:p w14:paraId="16983927" w14:textId="49CE0908" w:rsidR="007352B9" w:rsidRPr="006369A6" w:rsidRDefault="0042707A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LIBERIA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242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68D53D0C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7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5793D1D2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3868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5CE544AC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053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62885D17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83B6E40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2B0160F2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6EF0F9A1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2DA58DE6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05F92EF9" w14:textId="77777777" w:rsidTr="0001691A">
        <w:tc>
          <w:tcPr>
            <w:tcW w:w="1838" w:type="dxa"/>
            <w:tcBorders>
              <w:bottom w:val="nil"/>
            </w:tcBorders>
          </w:tcPr>
          <w:p w14:paraId="4341867F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3D128BE9764449B79524DC7137D87366"/>
            </w:placeholder>
          </w:sdtPr>
          <w:sdtEndPr/>
          <w:sdtContent>
            <w:tc>
              <w:tcPr>
                <w:tcW w:w="2412" w:type="dxa"/>
              </w:tcPr>
              <w:p w14:paraId="43D19D17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5B8444DC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3D128BE9764449B79524DC7137D87366"/>
            </w:placeholder>
          </w:sdtPr>
          <w:sdtEndPr/>
          <w:sdtContent>
            <w:tc>
              <w:tcPr>
                <w:tcW w:w="2691" w:type="dxa"/>
              </w:tcPr>
              <w:p w14:paraId="7C528D07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438BA973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6F92A8A8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FF073F2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269CFC95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12E31E7B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85D2EA3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59D31BEC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099E307F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E14FDD2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65A3069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3D128BE9764449B79524DC7137D87366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7D002526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4B73E33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58286FF4" w14:textId="77777777" w:rsidTr="006369A6">
        <w:tc>
          <w:tcPr>
            <w:tcW w:w="2127" w:type="dxa"/>
          </w:tcPr>
          <w:p w14:paraId="54D9D7A2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3D128BE9764449B79524DC7137D87366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44324907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3E1BB937" w14:textId="77777777" w:rsidTr="006369A6">
        <w:tc>
          <w:tcPr>
            <w:tcW w:w="3119" w:type="dxa"/>
            <w:gridSpan w:val="2"/>
          </w:tcPr>
          <w:p w14:paraId="225BB863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BD7227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5375" w:type="dxa"/>
              </w:tcPr>
              <w:p w14:paraId="05D100E3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489D4806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4E0EE3D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54206EC1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7B45BEB9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0D86FEBE" w14:textId="77777777" w:rsidTr="009B3797">
        <w:tc>
          <w:tcPr>
            <w:tcW w:w="4247" w:type="dxa"/>
          </w:tcPr>
          <w:p w14:paraId="3DB2AC87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0A91917C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44BD402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0EE77773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247" w:type="dxa"/>
              </w:tcPr>
              <w:p w14:paraId="60DE21A2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1F14355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2B53257C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2FD1CF8E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2CA9059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654EC0F0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247" w:type="dxa"/>
              </w:tcPr>
              <w:p w14:paraId="194CA6D5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6B6556DD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6B47F48D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247" w:type="dxa"/>
              </w:tcPr>
              <w:p w14:paraId="427DB3BE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069CDC8D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29C24A22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247" w:type="dxa"/>
              </w:tcPr>
              <w:p w14:paraId="1DA2B8EB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1F91076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4AC5C425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247" w:type="dxa"/>
              </w:tcPr>
              <w:p w14:paraId="20029EC1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3EFCD46B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19D5406D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4247" w:type="dxa"/>
              </w:tcPr>
              <w:p w14:paraId="251558CF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046DD0D6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5AEC47B3" w14:textId="77777777" w:rsidTr="009B3797">
        <w:tc>
          <w:tcPr>
            <w:tcW w:w="8494" w:type="dxa"/>
          </w:tcPr>
          <w:p w14:paraId="03F14B8E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PERFIL DE LA EMPRESA: PRESENTACIÓN</w:t>
            </w:r>
          </w:p>
        </w:tc>
      </w:tr>
      <w:tr w:rsidR="009B3797" w14:paraId="1D97E2D2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3D128BE9764449B79524DC7137D87366"/>
              </w:placeholder>
              <w:showingPlcHdr/>
            </w:sdtPr>
            <w:sdtEndPr/>
            <w:sdtContent>
              <w:p w14:paraId="358771F3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82B3B8A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E542EA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044506CB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2A60D0BA" w14:textId="77777777" w:rsidTr="009B3797">
        <w:tc>
          <w:tcPr>
            <w:tcW w:w="8494" w:type="dxa"/>
          </w:tcPr>
          <w:p w14:paraId="67224FEB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2AA59285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3D128BE9764449B79524DC7137D87366"/>
              </w:placeholder>
              <w:showingPlcHdr/>
            </w:sdtPr>
            <w:sdtEndPr/>
            <w:sdtContent>
              <w:p w14:paraId="5F3427B1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EE38D03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F2B77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675C83D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667759DC" w14:textId="77777777" w:rsidTr="009807C6">
        <w:tc>
          <w:tcPr>
            <w:tcW w:w="8494" w:type="dxa"/>
            <w:gridSpan w:val="2"/>
          </w:tcPr>
          <w:p w14:paraId="1F8FD53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6BF30E4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198A216F" w14:textId="77777777" w:rsidTr="009B3797">
        <w:tc>
          <w:tcPr>
            <w:tcW w:w="4247" w:type="dxa"/>
          </w:tcPr>
          <w:p w14:paraId="0BBF433D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4383275E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711F5BF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6331627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789B191D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37367BE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5B187C21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555EF6FF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0576C84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403B98D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49636717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76CB4DCE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38EE2D5A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3D128BE9764449B79524DC7137D87366"/>
            </w:placeholder>
          </w:sdtPr>
          <w:sdtEndPr/>
          <w:sdtContent>
            <w:tc>
              <w:tcPr>
                <w:tcW w:w="4247" w:type="dxa"/>
              </w:tcPr>
              <w:p w14:paraId="244E9C34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074CCA6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4BDBDD09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5274EEBC" w14:textId="77777777" w:rsidTr="009B3797">
        <w:tc>
          <w:tcPr>
            <w:tcW w:w="8494" w:type="dxa"/>
          </w:tcPr>
          <w:p w14:paraId="4CBB8F4A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06AB4406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3D128BE9764449B79524DC7137D87366"/>
              </w:placeholder>
              <w:showingPlcHdr/>
            </w:sdtPr>
            <w:sdtEndPr/>
            <w:sdtContent>
              <w:p w14:paraId="6AF78EDE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630BC0E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5D52F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E450E8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67A171F1" w14:textId="77777777" w:rsidTr="000A1537">
        <w:tc>
          <w:tcPr>
            <w:tcW w:w="8494" w:type="dxa"/>
          </w:tcPr>
          <w:p w14:paraId="1A4AEC18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47501E26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714D9CA2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3D128BE9764449B79524DC7137D87366"/>
              </w:placeholder>
              <w:showingPlcHdr/>
            </w:sdtPr>
            <w:sdtEndPr/>
            <w:sdtContent>
              <w:p w14:paraId="379D1819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0B23FFD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7ED6E1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22066276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34935C97" w14:textId="77777777" w:rsidTr="009A2963">
        <w:tc>
          <w:tcPr>
            <w:tcW w:w="8494" w:type="dxa"/>
            <w:gridSpan w:val="6"/>
          </w:tcPr>
          <w:p w14:paraId="69FC11D8" w14:textId="7F8A6DC4" w:rsidR="002315C5" w:rsidRPr="0012341B" w:rsidRDefault="0042707A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SIERRA LEONA</w:t>
            </w:r>
          </w:p>
          <w:p w14:paraId="06458887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5372C1A2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1453D384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6EE62D71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6A34A0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871993E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10C56D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47B584A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2ED7811C" w14:textId="77777777" w:rsidTr="00AF7BF7">
        <w:tc>
          <w:tcPr>
            <w:tcW w:w="8494" w:type="dxa"/>
          </w:tcPr>
          <w:p w14:paraId="3AF6F310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14B4F517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3D128BE9764449B79524DC7137D8736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C80CFEA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D2B25DB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B582CBB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510D3312" w14:textId="77777777" w:rsidTr="000A1537">
        <w:tc>
          <w:tcPr>
            <w:tcW w:w="8494" w:type="dxa"/>
          </w:tcPr>
          <w:p w14:paraId="00B8EA9D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2CFAB3F9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3D128BE9764449B79524DC7137D8736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26D0F90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8D714D4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E46CA6D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4BB28177" w14:textId="77777777" w:rsidTr="000A1537">
        <w:tc>
          <w:tcPr>
            <w:tcW w:w="8494" w:type="dxa"/>
          </w:tcPr>
          <w:p w14:paraId="5CD0A764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7D875E32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3D128BE9764449B79524DC7137D8736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A1D9FC7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D359A40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1C6B6D48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604C2970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87464B" w:rsidRPr="0012341B" w14:paraId="24B0DFA9" w14:textId="77777777" w:rsidTr="009A2963">
        <w:tc>
          <w:tcPr>
            <w:tcW w:w="8494" w:type="dxa"/>
            <w:gridSpan w:val="6"/>
          </w:tcPr>
          <w:p w14:paraId="64DE9610" w14:textId="0ACD700A" w:rsidR="009A2963" w:rsidRPr="0012341B" w:rsidRDefault="0042707A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LIBERIA</w:t>
            </w:r>
          </w:p>
          <w:p w14:paraId="4A2FBEA0" w14:textId="77777777" w:rsidR="009A2963" w:rsidRPr="0012341B" w:rsidRDefault="009A2963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87464B" w14:paraId="0DAFECFB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30812093" w14:textId="77777777" w:rsidR="0087464B" w:rsidRPr="0012341B" w:rsidRDefault="0087464B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64CB7A7F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89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2744D5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16889266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08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64FFA4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12307B7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14:paraId="1BA1F5C9" w14:textId="77777777" w:rsidTr="000A1537">
        <w:tc>
          <w:tcPr>
            <w:tcW w:w="8494" w:type="dxa"/>
          </w:tcPr>
          <w:p w14:paraId="27EBC99B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87464B" w14:paraId="64321D51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903670297"/>
            <w:placeholder>
              <w:docPart w:val="3D128BE9764449B79524DC7137D8736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F5ED585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19B89A2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76FC0A8D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7D94F3FF" w14:textId="77777777" w:rsidTr="000A1537">
        <w:tc>
          <w:tcPr>
            <w:tcW w:w="8494" w:type="dxa"/>
          </w:tcPr>
          <w:p w14:paraId="3E2DC96B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87464B" w14:paraId="72B5AEFD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174421439"/>
            <w:placeholder>
              <w:docPart w:val="3D128BE9764449B79524DC7137D8736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6616D94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F071326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0D7680BC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184924DF" w14:textId="77777777" w:rsidTr="000A1537">
        <w:tc>
          <w:tcPr>
            <w:tcW w:w="8494" w:type="dxa"/>
          </w:tcPr>
          <w:p w14:paraId="16355D4E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87464B" w14:paraId="436673C7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696190375"/>
            <w:placeholder>
              <w:docPart w:val="3D128BE9764449B79524DC7137D8736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91846F1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C74662B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28806766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610B7D7C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10D9D830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727691DB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1047709F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3D128BE9764449B79524DC7137D87366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1FB84CAB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7C620BD7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3D128BE9764449B79524DC7137D87366"/>
            </w:placeholder>
            <w:text/>
          </w:sdtPr>
          <w:sdtEndPr/>
          <w:sdtContent>
            <w:tc>
              <w:tcPr>
                <w:tcW w:w="1978" w:type="dxa"/>
              </w:tcPr>
              <w:p w14:paraId="586D417F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44E3B952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49C66DE7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3D128BE9764449B79524DC7137D87366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5C730DC2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06216453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6F496391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3D128BE9764449B79524DC7137D87366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6D7D9747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185FD04A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4A127C6C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3D128BE9764449B79524DC7137D87366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3C24E2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EC666B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0C5F97C2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4A4DAB11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20A890DB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205C" w14:textId="77777777" w:rsidR="00C07BF1" w:rsidRDefault="00C07BF1" w:rsidP="00016B8A">
      <w:r>
        <w:separator/>
      </w:r>
    </w:p>
  </w:endnote>
  <w:endnote w:type="continuationSeparator" w:id="0">
    <w:p w14:paraId="599430E2" w14:textId="77777777" w:rsidR="00C07BF1" w:rsidRDefault="00C07BF1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4EE536F9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ACAB2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63BED924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2D2C" w14:textId="77777777" w:rsidR="00C07BF1" w:rsidRDefault="00C07BF1" w:rsidP="00016B8A">
      <w:r>
        <w:separator/>
      </w:r>
    </w:p>
  </w:footnote>
  <w:footnote w:type="continuationSeparator" w:id="0">
    <w:p w14:paraId="795C1592" w14:textId="77777777" w:rsidR="00C07BF1" w:rsidRDefault="00C07BF1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C730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9vxQaEEHPza3rwA47aPY9N7mPDhsiXOArG6oEff7NW+2cV+fEx4ksfUXweEKAmYiNsOWDtxsHsNnRkkWn/AYw==" w:salt="QQIUuX6Z3cm8cBxgcwPW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7A"/>
    <w:rsid w:val="0001691A"/>
    <w:rsid w:val="00016B8A"/>
    <w:rsid w:val="000B5688"/>
    <w:rsid w:val="000F5F3A"/>
    <w:rsid w:val="0012341B"/>
    <w:rsid w:val="002315C5"/>
    <w:rsid w:val="0037030A"/>
    <w:rsid w:val="0042707A"/>
    <w:rsid w:val="004959E2"/>
    <w:rsid w:val="004A7820"/>
    <w:rsid w:val="00512B0D"/>
    <w:rsid w:val="00573CAD"/>
    <w:rsid w:val="005B3556"/>
    <w:rsid w:val="005F0751"/>
    <w:rsid w:val="006369A6"/>
    <w:rsid w:val="006735FF"/>
    <w:rsid w:val="0068541A"/>
    <w:rsid w:val="007352B9"/>
    <w:rsid w:val="0082341D"/>
    <w:rsid w:val="0087464B"/>
    <w:rsid w:val="00897641"/>
    <w:rsid w:val="008B5668"/>
    <w:rsid w:val="00992962"/>
    <w:rsid w:val="009A2963"/>
    <w:rsid w:val="009B3797"/>
    <w:rsid w:val="009E6306"/>
    <w:rsid w:val="00A75205"/>
    <w:rsid w:val="00AB6B38"/>
    <w:rsid w:val="00AF7BF7"/>
    <w:rsid w:val="00B25ADD"/>
    <w:rsid w:val="00B34BDB"/>
    <w:rsid w:val="00C07BF1"/>
    <w:rsid w:val="00C47A21"/>
    <w:rsid w:val="00D641CC"/>
    <w:rsid w:val="00D97C60"/>
    <w:rsid w:val="00E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F905E"/>
  <w15:chartTrackingRefBased/>
  <w15:docId w15:val="{68CE9A5D-E004-4E03-854B-B2DC603C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128BE9764449B79524DC7137D8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D77C-8852-4F59-B738-F1B9493E1AD6}"/>
      </w:docPartPr>
      <w:docPartBody>
        <w:p w:rsidR="00241354" w:rsidRDefault="00241354">
          <w:pPr>
            <w:pStyle w:val="3D128BE9764449B79524DC7137D87366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54"/>
    <w:rsid w:val="00241354"/>
    <w:rsid w:val="006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3D128BE9764449B79524DC7137D87366">
    <w:name w:val="3D128BE9764449B79524DC7137D8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3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2</cp:revision>
  <dcterms:created xsi:type="dcterms:W3CDTF">2026-07-08T12:51:00Z</dcterms:created>
  <dcterms:modified xsi:type="dcterms:W3CDTF">2026-07-08T12:54:00Z</dcterms:modified>
</cp:coreProperties>
</file>