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50E9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064BE785" w14:textId="557C99E0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C522FF">
        <w:rPr>
          <w:rFonts w:ascii="Calibri" w:hAnsi="Calibri" w:cs="Calibri"/>
          <w:b/>
          <w:bCs/>
          <w:color w:val="0070C0"/>
          <w:sz w:val="36"/>
          <w:szCs w:val="36"/>
        </w:rPr>
        <w:t>KAZAJISTÁN Y UZBEKISTÁN</w:t>
      </w:r>
    </w:p>
    <w:p w14:paraId="28FD89DF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47D05BA8" w14:textId="77777777" w:rsidTr="006369A6">
        <w:tc>
          <w:tcPr>
            <w:tcW w:w="8642" w:type="dxa"/>
          </w:tcPr>
          <w:p w14:paraId="219EFE77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94D586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1F591E1D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38E50F75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468EDBF0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6767B83C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7198574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311B3EC8567D4DF38E783EBDCAFA1BE0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7C586D58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48A2586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1113CBF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311B3EC8567D4DF38E783EBDCAFA1BE0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3F846100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56637B7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52CE6E6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311B3EC8567D4DF38E783EBDCAFA1BE0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546F4940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4C5A0D8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35C6598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0ECE339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0D74118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D0CAF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3D077A04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2E0B0D6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5329C2A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7AD5E79B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311B3EC8567D4DF38E783EBDCAFA1BE0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2326B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0E90E24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311B3EC8567D4DF38E783EBDCAFA1BE0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674535EC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21E3ECA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619DD3A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7ECD395A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5DE3203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7D5B800E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311B3EC8567D4DF38E783EBDCAFA1BE0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4C8D86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EBEC596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583158E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311B3EC8567D4DF38E783EBDCAFA1BE0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2BADF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7AEDCF1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4A5ECE09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54B290FD" w14:textId="77777777" w:rsidTr="007352B9">
        <w:tc>
          <w:tcPr>
            <w:tcW w:w="1698" w:type="dxa"/>
            <w:vAlign w:val="center"/>
          </w:tcPr>
          <w:p w14:paraId="321309DC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1F6E078E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5B2482C3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22B96B2D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3E516C3F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13762593" w14:textId="77777777" w:rsidTr="007352B9">
        <w:tc>
          <w:tcPr>
            <w:tcW w:w="1698" w:type="dxa"/>
            <w:vAlign w:val="center"/>
          </w:tcPr>
          <w:p w14:paraId="61712D86" w14:textId="0239BEF7" w:rsidR="007352B9" w:rsidRPr="006369A6" w:rsidRDefault="00C522FF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KAZAJISTÁN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DEC51EF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7E101902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A9C641A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CB91561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7E15B90D" w14:textId="77777777" w:rsidTr="007352B9">
        <w:tc>
          <w:tcPr>
            <w:tcW w:w="1698" w:type="dxa"/>
            <w:vAlign w:val="center"/>
          </w:tcPr>
          <w:p w14:paraId="368C2B48" w14:textId="221BA63C" w:rsidR="007352B9" w:rsidRPr="006369A6" w:rsidRDefault="00C522FF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UZBEKISTÁN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A652972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5F3CE68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5425D6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E04ED7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691FF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35FCCE8E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3E8CE66B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3E705FA0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0320C8B9" w14:textId="77777777" w:rsidTr="0001691A">
        <w:tc>
          <w:tcPr>
            <w:tcW w:w="1838" w:type="dxa"/>
            <w:tcBorders>
              <w:bottom w:val="nil"/>
            </w:tcBorders>
          </w:tcPr>
          <w:p w14:paraId="78116546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311B3EC8567D4DF38E783EBDCAFA1BE0"/>
            </w:placeholder>
          </w:sdtPr>
          <w:sdtEndPr/>
          <w:sdtContent>
            <w:tc>
              <w:tcPr>
                <w:tcW w:w="2412" w:type="dxa"/>
              </w:tcPr>
              <w:p w14:paraId="4E671AB3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647830FF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311B3EC8567D4DF38E783EBDCAFA1BE0"/>
            </w:placeholder>
          </w:sdtPr>
          <w:sdtEndPr/>
          <w:sdtContent>
            <w:tc>
              <w:tcPr>
                <w:tcW w:w="2691" w:type="dxa"/>
              </w:tcPr>
              <w:p w14:paraId="71FC9D05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BC11715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6654D9CD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99F4B1C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4F1150C8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4AE1888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03482CF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598B2A45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043197B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940BA94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5342976E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311B3EC8567D4DF38E783EBDCAFA1BE0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3CB844BB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D973DBE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4A54F3A5" w14:textId="77777777" w:rsidTr="006369A6">
        <w:tc>
          <w:tcPr>
            <w:tcW w:w="2127" w:type="dxa"/>
          </w:tcPr>
          <w:p w14:paraId="2E28AD8B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311B3EC8567D4DF38E783EBDCAFA1BE0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6996695D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5BC5DD1E" w14:textId="77777777" w:rsidTr="006369A6">
        <w:tc>
          <w:tcPr>
            <w:tcW w:w="3119" w:type="dxa"/>
            <w:gridSpan w:val="2"/>
          </w:tcPr>
          <w:p w14:paraId="3813D922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7DBF2C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5375" w:type="dxa"/>
              </w:tcPr>
              <w:p w14:paraId="2F1BE250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0C0C1BB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0DD50A1D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40F1B295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135CD2E0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00D9E5BC" w14:textId="77777777" w:rsidTr="009B3797">
        <w:tc>
          <w:tcPr>
            <w:tcW w:w="4247" w:type="dxa"/>
          </w:tcPr>
          <w:p w14:paraId="6B129F8F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44801607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24FEF0A1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24F12F2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6E96A9DA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17EBD183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636221A2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46B13930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411483A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CD157B8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161F127A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1B9A22B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B0A5888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66F33737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552C14B1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0332388C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38B00E94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57E39BE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17229B60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25AF79E2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56B3C64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51E1E894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4247" w:type="dxa"/>
              </w:tcPr>
              <w:p w14:paraId="62A45DEA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49CA7DB0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7F6158B7" w14:textId="77777777" w:rsidTr="009B3797">
        <w:tc>
          <w:tcPr>
            <w:tcW w:w="8494" w:type="dxa"/>
          </w:tcPr>
          <w:p w14:paraId="7844B85A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23BD4216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311B3EC8567D4DF38E783EBDCAFA1BE0"/>
              </w:placeholder>
              <w:showingPlcHdr/>
            </w:sdtPr>
            <w:sdtEndPr/>
            <w:sdtContent>
              <w:p w14:paraId="549566C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294DBB4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9D1A97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C11E01B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103F5101" w14:textId="77777777" w:rsidTr="009B3797">
        <w:tc>
          <w:tcPr>
            <w:tcW w:w="8494" w:type="dxa"/>
          </w:tcPr>
          <w:p w14:paraId="34CF5010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53A6E583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311B3EC8567D4DF38E783EBDCAFA1BE0"/>
              </w:placeholder>
              <w:showingPlcHdr/>
            </w:sdtPr>
            <w:sdtEndPr/>
            <w:sdtContent>
              <w:p w14:paraId="68134903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6E4D407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BFABAE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082A0AEE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31A7ECD0" w14:textId="77777777" w:rsidTr="009807C6">
        <w:tc>
          <w:tcPr>
            <w:tcW w:w="8494" w:type="dxa"/>
            <w:gridSpan w:val="2"/>
          </w:tcPr>
          <w:p w14:paraId="4FF2025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125067B9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0A428334" w14:textId="77777777" w:rsidTr="009B3797">
        <w:tc>
          <w:tcPr>
            <w:tcW w:w="4247" w:type="dxa"/>
          </w:tcPr>
          <w:p w14:paraId="1234C1C7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0CFABD72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7B3BF3E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34B00BA0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60BAD9A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140C8AEF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6085C14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9C1349F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2092819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403ABE21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289CC08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6A259289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2F814396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311B3EC8567D4DF38E783EBDCAFA1BE0"/>
            </w:placeholder>
          </w:sdtPr>
          <w:sdtEndPr/>
          <w:sdtContent>
            <w:tc>
              <w:tcPr>
                <w:tcW w:w="4247" w:type="dxa"/>
              </w:tcPr>
              <w:p w14:paraId="0D0A95E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E7386E2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10A6244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6C963F87" w14:textId="77777777" w:rsidTr="009B3797">
        <w:tc>
          <w:tcPr>
            <w:tcW w:w="8494" w:type="dxa"/>
          </w:tcPr>
          <w:p w14:paraId="3668C68F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4960D2E8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311B3EC8567D4DF38E783EBDCAFA1BE0"/>
              </w:placeholder>
              <w:showingPlcHdr/>
            </w:sdtPr>
            <w:sdtEndPr/>
            <w:sdtContent>
              <w:p w14:paraId="5B10073E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0F2B044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87DC9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12612D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7E4BBA2D" w14:textId="77777777" w:rsidTr="000A1537">
        <w:tc>
          <w:tcPr>
            <w:tcW w:w="8494" w:type="dxa"/>
          </w:tcPr>
          <w:p w14:paraId="3CADFD0D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79D1BCFA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6D130C8D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311B3EC8567D4DF38E783EBDCAFA1BE0"/>
              </w:placeholder>
              <w:showingPlcHdr/>
            </w:sdtPr>
            <w:sdtEndPr/>
            <w:sdtContent>
              <w:p w14:paraId="3A325E30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9542B6F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D56527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B963A3F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5DF24C55" w14:textId="77777777" w:rsidTr="009A2963">
        <w:tc>
          <w:tcPr>
            <w:tcW w:w="8494" w:type="dxa"/>
            <w:gridSpan w:val="6"/>
          </w:tcPr>
          <w:p w14:paraId="3D455BC1" w14:textId="3F62D985" w:rsidR="002315C5" w:rsidRPr="0012341B" w:rsidRDefault="00C522FF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KAZAJISTÁN</w:t>
            </w:r>
          </w:p>
          <w:p w14:paraId="28DDBEED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02D95A08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33674899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1C58E8C1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E5FF6B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7847467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F7266AA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75FA950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08AB1E1E" w14:textId="77777777" w:rsidTr="00AF7BF7">
        <w:tc>
          <w:tcPr>
            <w:tcW w:w="8494" w:type="dxa"/>
          </w:tcPr>
          <w:p w14:paraId="5BEF5C0C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015E4289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7AF0BA3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82B3ED7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E167301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0F6CD3F9" w14:textId="77777777" w:rsidTr="000A1537">
        <w:tc>
          <w:tcPr>
            <w:tcW w:w="8494" w:type="dxa"/>
          </w:tcPr>
          <w:p w14:paraId="4E46DBD8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4CCF446C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D0CBD83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680CA6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5E1FC8E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50208910" w14:textId="77777777" w:rsidTr="000A1537">
        <w:tc>
          <w:tcPr>
            <w:tcW w:w="8494" w:type="dxa"/>
          </w:tcPr>
          <w:p w14:paraId="59A2A854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5A6978F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B370FE5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B518A99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223EC947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5DBC7D63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4D926A92" w14:textId="77777777" w:rsidTr="009A2963">
        <w:tc>
          <w:tcPr>
            <w:tcW w:w="8494" w:type="dxa"/>
            <w:gridSpan w:val="6"/>
          </w:tcPr>
          <w:p w14:paraId="23231B94" w14:textId="484FE73E" w:rsidR="009A2963" w:rsidRPr="0012341B" w:rsidRDefault="00C522FF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UZBEKISTÁN</w:t>
            </w:r>
          </w:p>
          <w:p w14:paraId="14E5C3BA" w14:textId="77777777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3B166493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050F3F21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34F59188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DCDF41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36D9A13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BCC675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51D2EB8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3F662411" w14:textId="77777777" w:rsidTr="000A1537">
        <w:tc>
          <w:tcPr>
            <w:tcW w:w="8494" w:type="dxa"/>
          </w:tcPr>
          <w:p w14:paraId="2B964873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43AF8736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C82742C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FE30A8B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04184DDE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67517801" w14:textId="77777777" w:rsidTr="000A1537">
        <w:tc>
          <w:tcPr>
            <w:tcW w:w="8494" w:type="dxa"/>
          </w:tcPr>
          <w:p w14:paraId="336FE92F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2B84BBBC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B75A697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E22DCB6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3A79FB8C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390A3B2F" w14:textId="77777777" w:rsidTr="000A1537">
        <w:tc>
          <w:tcPr>
            <w:tcW w:w="8494" w:type="dxa"/>
          </w:tcPr>
          <w:p w14:paraId="74B403FF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3E5526A6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311B3EC8567D4DF38E783EBDCAFA1B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88D4321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3B88A17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399681C0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5DFC8415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3B63F198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2146D24F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04383781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311B3EC8567D4DF38E783EBDCAFA1BE0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7BB5F6D3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0ECAE7E1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311B3EC8567D4DF38E783EBDCAFA1BE0"/>
            </w:placeholder>
            <w:text/>
          </w:sdtPr>
          <w:sdtEndPr/>
          <w:sdtContent>
            <w:tc>
              <w:tcPr>
                <w:tcW w:w="1978" w:type="dxa"/>
              </w:tcPr>
              <w:p w14:paraId="192E5385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6F9A8950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34FEF4FF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311B3EC8567D4DF38E783EBDCAFA1BE0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34099B60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13A9A76E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1692C14B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311B3EC8567D4DF38E783EBDCAFA1BE0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170E1E35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382C06EA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6E88E812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311B3EC8567D4DF38E783EBDCAFA1BE0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3BF4D3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C1204B2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A4AD14B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134BFFAB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59BF94B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5C80" w14:textId="77777777" w:rsidR="002779B6" w:rsidRDefault="002779B6" w:rsidP="00016B8A">
      <w:r>
        <w:separator/>
      </w:r>
    </w:p>
  </w:endnote>
  <w:endnote w:type="continuationSeparator" w:id="0">
    <w:p w14:paraId="49A14084" w14:textId="77777777" w:rsidR="002779B6" w:rsidRDefault="002779B6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377C2084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833B5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5FE472BB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E8F0" w14:textId="77777777" w:rsidR="002779B6" w:rsidRDefault="002779B6" w:rsidP="00016B8A">
      <w:r>
        <w:separator/>
      </w:r>
    </w:p>
  </w:footnote>
  <w:footnote w:type="continuationSeparator" w:id="0">
    <w:p w14:paraId="707B5494" w14:textId="77777777" w:rsidR="002779B6" w:rsidRDefault="002779B6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2ECF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FF"/>
    <w:rsid w:val="0001691A"/>
    <w:rsid w:val="00016B8A"/>
    <w:rsid w:val="000F5F3A"/>
    <w:rsid w:val="0012341B"/>
    <w:rsid w:val="002315C5"/>
    <w:rsid w:val="002779B6"/>
    <w:rsid w:val="003402A9"/>
    <w:rsid w:val="0037030A"/>
    <w:rsid w:val="004959E2"/>
    <w:rsid w:val="004A7820"/>
    <w:rsid w:val="00512B0D"/>
    <w:rsid w:val="00573CAD"/>
    <w:rsid w:val="005B3556"/>
    <w:rsid w:val="005F0751"/>
    <w:rsid w:val="006369A6"/>
    <w:rsid w:val="0068541A"/>
    <w:rsid w:val="007352B9"/>
    <w:rsid w:val="0082341D"/>
    <w:rsid w:val="0087464B"/>
    <w:rsid w:val="00897641"/>
    <w:rsid w:val="008B5668"/>
    <w:rsid w:val="00992962"/>
    <w:rsid w:val="009A2963"/>
    <w:rsid w:val="009B3797"/>
    <w:rsid w:val="009E6306"/>
    <w:rsid w:val="00A75205"/>
    <w:rsid w:val="00AB6B38"/>
    <w:rsid w:val="00AF7BF7"/>
    <w:rsid w:val="00B25ADD"/>
    <w:rsid w:val="00B34BDB"/>
    <w:rsid w:val="00C47A21"/>
    <w:rsid w:val="00C522FF"/>
    <w:rsid w:val="00D641CC"/>
    <w:rsid w:val="00D97C60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CF87"/>
  <w15:chartTrackingRefBased/>
  <w15:docId w15:val="{DE03608D-2913-4AE9-9E50-5BF9DF6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1B3EC8567D4DF38E783EBDCAFA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185B-8439-4425-8BBB-C3EB16A9DDE2}"/>
      </w:docPartPr>
      <w:docPartBody>
        <w:p w:rsidR="006B6F20" w:rsidRDefault="006B6F20">
          <w:pPr>
            <w:pStyle w:val="311B3EC8567D4DF38E783EBDCAFA1BE0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20"/>
    <w:rsid w:val="003402A9"/>
    <w:rsid w:val="006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311B3EC8567D4DF38E783EBDCAFA1BE0">
    <w:name w:val="311B3EC8567D4DF38E783EBDCAFA1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4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1</cp:revision>
  <dcterms:created xsi:type="dcterms:W3CDTF">2026-07-01T09:24:00Z</dcterms:created>
  <dcterms:modified xsi:type="dcterms:W3CDTF">2026-07-01T09:28:00Z</dcterms:modified>
</cp:coreProperties>
</file>